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/>
        <w:tblW w:w="10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9"/>
        <w:gridCol w:w="16814"/>
      </w:tblGrid>
      <w:tr w:rsidR="008B6437" w14:paraId="05AB0750" w14:textId="77777777" w:rsidTr="009120F8">
        <w:tc>
          <w:tcPr>
            <w:tcW w:w="2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B2454" w14:textId="56B7A869" w:rsidR="008B6437" w:rsidRPr="00E56E15" w:rsidRDefault="00EF0719" w:rsidP="00A34216">
            <w:pPr>
              <w:rPr>
                <w:rFonts w:ascii="Humanst521 BT" w:hAnsi="Humanst521 BT"/>
                <w:b/>
                <w:bCs/>
              </w:rPr>
            </w:pPr>
            <w:r w:rsidRPr="002C5C27">
              <w:rPr>
                <w:rFonts w:ascii="Calibri" w:hAnsi="Calibri" w:cs="Calibri"/>
                <w:noProof/>
              </w:rPr>
              <w:drawing>
                <wp:inline distT="0" distB="0" distL="0" distR="0" wp14:anchorId="2BE3B29B" wp14:editId="2A7DE592">
                  <wp:extent cx="1272231" cy="507365"/>
                  <wp:effectExtent l="0" t="0" r="0" b="0"/>
                  <wp:docPr id="223671080" name="Kuva 6" descr="Kpedu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671080" name="Kuva 6" descr="Kpedu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356" cy="513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umanst521 BT" w:hAnsi="Humanst521 BT"/>
                <w:b/>
                <w:bCs/>
              </w:rPr>
              <w:t xml:space="preserve"> Kuukausi</w:t>
            </w:r>
          </w:p>
        </w:tc>
        <w:tc>
          <w:tcPr>
            <w:tcW w:w="72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3DD5" w14:textId="77777777" w:rsidR="00EF0719" w:rsidRDefault="00EF0719" w:rsidP="00A34216">
            <w:pPr>
              <w:pStyle w:val="Luettelokappale"/>
              <w:ind w:left="478"/>
              <w:rPr>
                <w:rFonts w:ascii="Humanst521 BT" w:hAnsi="Humanst521 BT"/>
                <w:b/>
                <w:bCs/>
              </w:rPr>
            </w:pPr>
          </w:p>
          <w:p w14:paraId="5C0A2221" w14:textId="77777777" w:rsidR="00EF0719" w:rsidRDefault="00EF0719" w:rsidP="00A34216">
            <w:pPr>
              <w:pStyle w:val="Luettelokappale"/>
              <w:ind w:left="478"/>
              <w:rPr>
                <w:rFonts w:ascii="Humanst521 BT" w:hAnsi="Humanst521 BT"/>
                <w:b/>
                <w:bCs/>
              </w:rPr>
            </w:pPr>
          </w:p>
          <w:p w14:paraId="33E4EFE4" w14:textId="77777777" w:rsidR="00EF0719" w:rsidRDefault="00EF0719" w:rsidP="00A34216">
            <w:pPr>
              <w:pStyle w:val="Luettelokappale"/>
              <w:ind w:left="478"/>
              <w:rPr>
                <w:rFonts w:ascii="Humanst521 BT" w:hAnsi="Humanst521 BT"/>
                <w:b/>
                <w:bCs/>
              </w:rPr>
            </w:pPr>
          </w:p>
          <w:p w14:paraId="54BD852E" w14:textId="0BCC339E" w:rsidR="008B6437" w:rsidRPr="00E56E15" w:rsidRDefault="008B6437" w:rsidP="00A34216">
            <w:pPr>
              <w:pStyle w:val="Luettelokappale"/>
              <w:ind w:left="478"/>
              <w:rPr>
                <w:rFonts w:ascii="Humanst521 BT" w:hAnsi="Humanst521 BT"/>
                <w:b/>
                <w:bCs/>
              </w:rPr>
            </w:pPr>
            <w:r>
              <w:rPr>
                <w:rFonts w:ascii="Humanst521 BT" w:hAnsi="Humanst521 BT"/>
                <w:b/>
                <w:bCs/>
              </w:rPr>
              <w:t>Toiminta</w:t>
            </w:r>
          </w:p>
        </w:tc>
      </w:tr>
      <w:tr w:rsidR="00E56E15" w14:paraId="2973E38E" w14:textId="77777777" w:rsidTr="009120F8">
        <w:tc>
          <w:tcPr>
            <w:tcW w:w="2785" w:type="dxa"/>
            <w:tcBorders>
              <w:top w:val="nil"/>
              <w:left w:val="single" w:sz="8" w:space="0" w:color="4F81BD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8A29" w14:textId="755DAA16" w:rsidR="00235024" w:rsidRDefault="00235024" w:rsidP="00235024">
            <w:r w:rsidRPr="00117483">
              <w:rPr>
                <w:u w:val="single"/>
              </w:rPr>
              <w:t xml:space="preserve">ELOKUU </w:t>
            </w:r>
            <w:r>
              <w:t>ryhmäytyminen</w:t>
            </w:r>
            <w:r w:rsidR="00143ADA">
              <w:t xml:space="preserve">, </w:t>
            </w:r>
            <w:r w:rsidR="008646A1">
              <w:t>opiskelujen aloitus, vuorovaikutus</w:t>
            </w:r>
          </w:p>
          <w:p w14:paraId="3B37A5B3" w14:textId="77777777" w:rsidR="00235024" w:rsidRDefault="00235024" w:rsidP="00A34216">
            <w:pPr>
              <w:rPr>
                <w:rFonts w:ascii="Humanst521 BT" w:hAnsi="Humanst521 BT"/>
                <w:b/>
                <w:bCs/>
              </w:rPr>
            </w:pPr>
          </w:p>
          <w:p w14:paraId="24194F01" w14:textId="77777777" w:rsidR="00E56E15" w:rsidRDefault="00E56E15" w:rsidP="00A34216">
            <w:pPr>
              <w:rPr>
                <w:rFonts w:ascii="Humanst521 BT" w:hAnsi="Humanst521 BT"/>
                <w:b/>
                <w:bCs/>
              </w:rPr>
            </w:pPr>
          </w:p>
          <w:p w14:paraId="79F8A9D5" w14:textId="77777777" w:rsidR="00E56E15" w:rsidRDefault="00E56E15" w:rsidP="00A34216">
            <w:pPr>
              <w:rPr>
                <w:rFonts w:ascii="Humanst521 BT" w:hAnsi="Humanst521 BT"/>
                <w:b/>
                <w:bCs/>
              </w:rPr>
            </w:pP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853BA" w14:textId="77777777" w:rsidR="00E56E15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39" w:hanging="283"/>
              <w:rPr>
                <w:rFonts w:ascii="Humanst521 BT" w:hAnsi="Humanst521 BT"/>
              </w:rPr>
            </w:pPr>
            <w:proofErr w:type="spellStart"/>
            <w:r>
              <w:rPr>
                <w:rFonts w:ascii="Humanst521 BT" w:hAnsi="Humanst521 BT"/>
              </w:rPr>
              <w:t>Ryhmäyttämiset</w:t>
            </w:r>
            <w:proofErr w:type="spellEnd"/>
            <w:r>
              <w:rPr>
                <w:rFonts w:ascii="Humanst521 BT" w:hAnsi="Humanst521 BT"/>
              </w:rPr>
              <w:t xml:space="preserve"> ja orientaatioviikot</w:t>
            </w:r>
          </w:p>
          <w:p w14:paraId="15D0F072" w14:textId="77777777" w:rsidR="00E56E15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39" w:hanging="283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 xml:space="preserve">Kasvot tutuksi, opiskeluhuollon ja opinto-ohjauksen toimijat </w:t>
            </w:r>
            <w:proofErr w:type="gramStart"/>
            <w:r>
              <w:rPr>
                <w:rFonts w:ascii="Humanst521 BT" w:hAnsi="Humanst521 BT"/>
              </w:rPr>
              <w:t>esittäytyy</w:t>
            </w:r>
            <w:proofErr w:type="gramEnd"/>
          </w:p>
          <w:p w14:paraId="0BA51225" w14:textId="77777777" w:rsidR="00E56E15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Opiskelurauhan julistus</w:t>
            </w:r>
          </w:p>
          <w:p w14:paraId="5D04502A" w14:textId="14AC7D01" w:rsidR="00742F7B" w:rsidRDefault="00742F7B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>Unelmien liikuntapäivä vastuuohjaajien johdolla</w:t>
            </w:r>
            <w:r>
              <w:rPr>
                <w:rFonts w:ascii="Humanst521 BT" w:hAnsi="Humanst521 BT"/>
              </w:rPr>
              <w:t xml:space="preserve"> jatkuu toukokuussa aloitettu</w:t>
            </w:r>
          </w:p>
          <w:p w14:paraId="56B5C8EB" w14:textId="77777777" w:rsidR="00E56E15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Kiusaamisen vastainen työ, liikenneturvallisuus, vastuullisuus 13.8.2024 kello 12.30-14.</w:t>
            </w:r>
            <w:proofErr w:type="gramStart"/>
            <w:r>
              <w:rPr>
                <w:rFonts w:ascii="Humanst521 BT" w:hAnsi="Humanst521 BT"/>
              </w:rPr>
              <w:t>00  Mikko</w:t>
            </w:r>
            <w:proofErr w:type="gramEnd"/>
            <w:r>
              <w:rPr>
                <w:rFonts w:ascii="Humanst521 BT" w:hAnsi="Humanst521 BT"/>
              </w:rPr>
              <w:t xml:space="preserve"> </w:t>
            </w:r>
            <w:proofErr w:type="spellStart"/>
            <w:r>
              <w:rPr>
                <w:rFonts w:ascii="Humanst521 BT" w:hAnsi="Humanst521 BT"/>
              </w:rPr>
              <w:t>Törrö</w:t>
            </w:r>
            <w:proofErr w:type="spellEnd"/>
            <w:r>
              <w:rPr>
                <w:rFonts w:ascii="Humanst521 BT" w:hAnsi="Humanst521 BT"/>
              </w:rPr>
              <w:t xml:space="preserve"> Kampushalli. Ammattikampuksen väki.</w:t>
            </w:r>
          </w:p>
          <w:p w14:paraId="7629C9B3" w14:textId="73927C3F" w:rsidR="00333C81" w:rsidRDefault="00737093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Rentoutuspäivä 15.8.2024 Kannus</w:t>
            </w:r>
          </w:p>
          <w:p w14:paraId="16E9B10C" w14:textId="40F4EA70" w:rsidR="00E56E15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 xml:space="preserve">Opiskeluhuollon kehittämispäivä 29.8.2024 kello </w:t>
            </w:r>
            <w:proofErr w:type="gramStart"/>
            <w:r>
              <w:rPr>
                <w:rFonts w:ascii="Humanst521 BT" w:hAnsi="Humanst521 BT"/>
              </w:rPr>
              <w:t>12-</w:t>
            </w:r>
            <w:r w:rsidR="008F48F9">
              <w:rPr>
                <w:rFonts w:ascii="Humanst521 BT" w:hAnsi="Humanst521 BT"/>
              </w:rPr>
              <w:t>15.30</w:t>
            </w:r>
            <w:proofErr w:type="gramEnd"/>
            <w:r w:rsidR="008F48F9">
              <w:rPr>
                <w:rFonts w:ascii="Humanst521 BT" w:hAnsi="Humanst521 BT"/>
              </w:rPr>
              <w:t xml:space="preserve"> Villa </w:t>
            </w:r>
            <w:proofErr w:type="spellStart"/>
            <w:r w:rsidR="008F48F9">
              <w:rPr>
                <w:rFonts w:ascii="Humanst521 BT" w:hAnsi="Humanst521 BT"/>
              </w:rPr>
              <w:t>Elba</w:t>
            </w:r>
            <w:proofErr w:type="spellEnd"/>
          </w:p>
          <w:p w14:paraId="1E39CC63" w14:textId="3DC52A15" w:rsidR="00E56E15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 xml:space="preserve">Liikuntakerhot alkavat, ammattikampus maanantaisin ja torstaisin </w:t>
            </w:r>
            <w:proofErr w:type="gramStart"/>
            <w:r>
              <w:rPr>
                <w:rFonts w:ascii="Humanst521 BT" w:hAnsi="Humanst521 BT"/>
              </w:rPr>
              <w:t>15.30-17.00</w:t>
            </w:r>
            <w:proofErr w:type="gramEnd"/>
            <w:r>
              <w:rPr>
                <w:rFonts w:ascii="Humanst521 BT" w:hAnsi="Humanst521 BT"/>
              </w:rPr>
              <w:t>, kuntosali myös samoina päivinä ja kello aikoina auki, Kampushalli</w:t>
            </w:r>
          </w:p>
          <w:p w14:paraId="7E6F39CD" w14:textId="590DE55A" w:rsidR="00E56E15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1</w:t>
            </w:r>
            <w:r w:rsidR="00E83155">
              <w:rPr>
                <w:rFonts w:ascii="Humanst521 BT" w:hAnsi="Humanst521 BT"/>
              </w:rPr>
              <w:t>9</w:t>
            </w:r>
            <w:r w:rsidR="001547D3">
              <w:rPr>
                <w:rFonts w:ascii="Humanst521 BT" w:hAnsi="Humanst521 BT"/>
              </w:rPr>
              <w:t>.8</w:t>
            </w:r>
            <w:r>
              <w:rPr>
                <w:rFonts w:ascii="Humanst521 BT" w:hAnsi="Humanst521 BT"/>
              </w:rPr>
              <w:t>.2024 Veli-Matti Nieminen ja Matti Kuusela asuntolan asukkaiden Kampushalliin tutustuminen ja liikuntapassin lanseeraus.</w:t>
            </w:r>
          </w:p>
          <w:p w14:paraId="07EE5FC5" w14:textId="11C23FDA" w:rsidR="001A22AC" w:rsidRPr="009120F8" w:rsidRDefault="004C4D85" w:rsidP="009120F8">
            <w:pPr>
              <w:spacing w:after="0" w:line="240" w:lineRule="auto"/>
              <w:rPr>
                <w:rFonts w:ascii="Humanst521 BT" w:hAnsi="Humanst521 BT"/>
              </w:rPr>
            </w:pPr>
            <w:hyperlink r:id="rId12" w:history="1">
              <w:r w:rsidR="009120F8" w:rsidRPr="009120F8">
                <w:rPr>
                  <w:rStyle w:val="Hyperlinkki"/>
                  <w:rFonts w:ascii="Arial" w:hAnsi="Arial" w:cs="Arial"/>
                  <w:color w:val="337AB7"/>
                  <w:shd w:val="clear" w:color="auto" w:fill="FFFFFF"/>
                </w:rPr>
                <w:t>Amisstartti 2024</w:t>
              </w:r>
            </w:hyperlink>
          </w:p>
          <w:p w14:paraId="0C095A6C" w14:textId="77777777" w:rsidR="003871B6" w:rsidRDefault="004C4D85" w:rsidP="003871B6">
            <w:pPr>
              <w:rPr>
                <w:rStyle w:val="oypena"/>
                <w:color w:val="000000"/>
              </w:rPr>
            </w:pPr>
            <w:hyperlink r:id="rId13" w:history="1">
              <w:r w:rsidR="003871B6" w:rsidRPr="00932962">
                <w:rPr>
                  <w:rStyle w:val="Hyperlinkki"/>
                </w:rPr>
                <w:t>https://www.helsinkimissio.fi/wp-content/uploads/2022/08/Yksinaisyystyokirja-HelsinkiMissio-1.pdf</w:t>
              </w:r>
            </w:hyperlink>
            <w:r w:rsidR="003871B6">
              <w:rPr>
                <w:rStyle w:val="oypena"/>
                <w:color w:val="000000"/>
              </w:rPr>
              <w:t xml:space="preserve">. </w:t>
            </w:r>
          </w:p>
          <w:p w14:paraId="5DDE98E8" w14:textId="77777777" w:rsidR="003871B6" w:rsidRDefault="004C4D85" w:rsidP="003871B6">
            <w:hyperlink r:id="rId14" w:history="1">
              <w:r w:rsidR="003871B6" w:rsidRPr="00932962">
                <w:rPr>
                  <w:rStyle w:val="Hyperlinkki"/>
                </w:rPr>
                <w:t>https://www.mahis.info/wp-content/uploads/2018/03/HARJOITUSPANKKI.pdf</w:t>
              </w:r>
            </w:hyperlink>
            <w:r w:rsidR="003871B6">
              <w:rPr>
                <w:rStyle w:val="oypena"/>
                <w:color w:val="000000"/>
              </w:rPr>
              <w:t xml:space="preserve">. </w:t>
            </w:r>
          </w:p>
          <w:p w14:paraId="2A62C031" w14:textId="77777777" w:rsidR="003871B6" w:rsidRDefault="003871B6" w:rsidP="003871B6">
            <w:pPr>
              <w:pStyle w:val="Luettelokappale"/>
              <w:spacing w:after="0" w:line="240" w:lineRule="auto"/>
              <w:ind w:left="478"/>
              <w:rPr>
                <w:rFonts w:ascii="Humanst521 BT" w:hAnsi="Humanst521 BT"/>
              </w:rPr>
            </w:pPr>
          </w:p>
        </w:tc>
      </w:tr>
      <w:tr w:rsidR="00E56E15" w14:paraId="70A95E4C" w14:textId="77777777" w:rsidTr="009120F8">
        <w:tc>
          <w:tcPr>
            <w:tcW w:w="2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8A90" w14:textId="2D9C4909" w:rsidR="00E56E15" w:rsidRDefault="00E56E15" w:rsidP="00A34216">
            <w:pPr>
              <w:rPr>
                <w:rFonts w:ascii="Humanst521 BT" w:hAnsi="Humanst521 BT"/>
                <w:b/>
                <w:bCs/>
              </w:rPr>
            </w:pPr>
          </w:p>
          <w:p w14:paraId="3AE2B6CB" w14:textId="1DAC3F49" w:rsidR="00EB42DC" w:rsidRDefault="00267C8F" w:rsidP="00EB42DC">
            <w:r w:rsidRPr="00117483">
              <w:rPr>
                <w:u w:val="single"/>
              </w:rPr>
              <w:t>SYYSKUU</w:t>
            </w:r>
            <w:r>
              <w:t xml:space="preserve"> </w:t>
            </w:r>
          </w:p>
          <w:p w14:paraId="448F461E" w14:textId="1298BACB" w:rsidR="00267C8F" w:rsidRDefault="00EB42DC" w:rsidP="00267C8F">
            <w:r>
              <w:t>H</w:t>
            </w:r>
            <w:r w:rsidR="00267C8F">
              <w:t>yvinvointi</w:t>
            </w:r>
            <w:r>
              <w:t>, ravinto</w:t>
            </w:r>
            <w:r w:rsidR="000159DB">
              <w:t>, uni</w:t>
            </w:r>
          </w:p>
          <w:p w14:paraId="7CE99731" w14:textId="77777777" w:rsidR="00E56E15" w:rsidRDefault="00E56E15" w:rsidP="00A34216">
            <w:pPr>
              <w:rPr>
                <w:rFonts w:ascii="Humanst521 BT" w:hAnsi="Humanst521 BT"/>
                <w:b/>
                <w:bCs/>
              </w:rPr>
            </w:pPr>
          </w:p>
        </w:tc>
        <w:tc>
          <w:tcPr>
            <w:tcW w:w="72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A2DAF" w14:textId="77777777" w:rsidR="00E56E15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 xml:space="preserve">Liikuntatutor-koulutus </w:t>
            </w:r>
          </w:p>
          <w:p w14:paraId="13B69BE1" w14:textId="6CC920CE" w:rsidR="00C01C81" w:rsidRDefault="00C01C81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Yrittäjän päivä 5.9.2024 Kannus</w:t>
            </w:r>
          </w:p>
          <w:p w14:paraId="4399D4B1" w14:textId="6C10D29B" w:rsidR="00C01C81" w:rsidRPr="007E3811" w:rsidRDefault="005425A3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 xml:space="preserve">Lähiruokapäivä </w:t>
            </w:r>
            <w:proofErr w:type="gramStart"/>
            <w:r>
              <w:rPr>
                <w:rFonts w:ascii="Humanst521 BT" w:hAnsi="Humanst521 BT"/>
              </w:rPr>
              <w:t>7-8</w:t>
            </w:r>
            <w:r w:rsidR="000A0F25">
              <w:rPr>
                <w:rFonts w:ascii="Humanst521 BT" w:hAnsi="Humanst521 BT"/>
              </w:rPr>
              <w:t>.</w:t>
            </w:r>
            <w:r>
              <w:rPr>
                <w:rFonts w:ascii="Humanst521 BT" w:hAnsi="Humanst521 BT"/>
              </w:rPr>
              <w:t>2024</w:t>
            </w:r>
            <w:proofErr w:type="gramEnd"/>
            <w:r>
              <w:rPr>
                <w:rFonts w:ascii="Humanst521 BT" w:hAnsi="Humanst521 BT"/>
              </w:rPr>
              <w:t xml:space="preserve"> Kannus</w:t>
            </w:r>
          </w:p>
          <w:p w14:paraId="26976838" w14:textId="7FC9DB54" w:rsidR="00E56E15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Opiskelijajärjestö vieraile</w:t>
            </w:r>
            <w:r w:rsidR="005425A3">
              <w:rPr>
                <w:rFonts w:ascii="Humanst521 BT" w:hAnsi="Humanst521 BT"/>
              </w:rPr>
              <w:t>e</w:t>
            </w:r>
            <w:r>
              <w:rPr>
                <w:rFonts w:ascii="Humanst521 BT" w:hAnsi="Humanst521 BT"/>
              </w:rPr>
              <w:t>, OSKU</w:t>
            </w:r>
            <w:r w:rsidR="00F86E04">
              <w:rPr>
                <w:rFonts w:ascii="Humanst521 BT" w:hAnsi="Humanst521 BT"/>
              </w:rPr>
              <w:t xml:space="preserve"> 10.9.2024 Talonpojankatu, </w:t>
            </w:r>
            <w:proofErr w:type="spellStart"/>
            <w:r w:rsidR="00F86E04">
              <w:rPr>
                <w:rFonts w:ascii="Humanst521 BT" w:hAnsi="Humanst521 BT"/>
              </w:rPr>
              <w:t>Närvilänkatu</w:t>
            </w:r>
            <w:proofErr w:type="spellEnd"/>
            <w:r>
              <w:rPr>
                <w:rFonts w:ascii="Humanst521 BT" w:hAnsi="Humanst521 BT"/>
              </w:rPr>
              <w:t xml:space="preserve">, </w:t>
            </w:r>
            <w:r w:rsidR="005425A3">
              <w:rPr>
                <w:rFonts w:ascii="Humanst521 BT" w:hAnsi="Humanst521 BT"/>
              </w:rPr>
              <w:t>auditorio</w:t>
            </w:r>
          </w:p>
          <w:p w14:paraId="1985F76D" w14:textId="5B13784A" w:rsidR="00E56E15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Sakun Syyskisat 7-8.</w:t>
            </w:r>
            <w:r w:rsidR="00014233">
              <w:rPr>
                <w:rFonts w:ascii="Humanst521 BT" w:hAnsi="Humanst521 BT"/>
              </w:rPr>
              <w:t>9.</w:t>
            </w:r>
            <w:r>
              <w:rPr>
                <w:rFonts w:ascii="Humanst521 BT" w:hAnsi="Humanst521 BT"/>
              </w:rPr>
              <w:t>2024 Kokkola</w:t>
            </w:r>
          </w:p>
          <w:p w14:paraId="4371C439" w14:textId="77777777" w:rsidR="00E56E15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 xml:space="preserve">Opiskelijoiden koripalloturnaus 25.9.2024 kello </w:t>
            </w:r>
            <w:proofErr w:type="gramStart"/>
            <w:r>
              <w:rPr>
                <w:rFonts w:ascii="Humanst521 BT" w:hAnsi="Humanst521 BT"/>
              </w:rPr>
              <w:t>9.00-15.00</w:t>
            </w:r>
            <w:proofErr w:type="gramEnd"/>
            <w:r>
              <w:rPr>
                <w:rFonts w:ascii="Humanst521 BT" w:hAnsi="Humanst521 BT"/>
              </w:rPr>
              <w:t xml:space="preserve"> Kampushalli </w:t>
            </w:r>
          </w:p>
          <w:p w14:paraId="7E819E50" w14:textId="77777777" w:rsidR="00E56E15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Sakun Liikkeelle –kampanja</w:t>
            </w:r>
          </w:p>
          <w:p w14:paraId="4DA35A93" w14:textId="77777777" w:rsidR="00E56E15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Henkilökunnan salivuorot sähly/lentopallo keskiviikko19.</w:t>
            </w:r>
            <w:proofErr w:type="gramStart"/>
            <w:r>
              <w:rPr>
                <w:rFonts w:ascii="Humanst521 BT" w:hAnsi="Humanst521 BT"/>
              </w:rPr>
              <w:t>30-21.00</w:t>
            </w:r>
            <w:proofErr w:type="gramEnd"/>
            <w:r>
              <w:rPr>
                <w:rFonts w:ascii="Humanst521 BT" w:hAnsi="Humanst521 BT"/>
              </w:rPr>
              <w:t xml:space="preserve"> ja perjantaisin 19.00-20.30 Kampushalli</w:t>
            </w:r>
          </w:p>
          <w:p w14:paraId="0ED68874" w14:textId="77777777" w:rsidR="00E56E15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proofErr w:type="spellStart"/>
            <w:r>
              <w:rPr>
                <w:rFonts w:ascii="Humanst521 BT" w:hAnsi="Humanst521 BT"/>
              </w:rPr>
              <w:t>AmisGaala</w:t>
            </w:r>
            <w:proofErr w:type="spellEnd"/>
            <w:r>
              <w:rPr>
                <w:rFonts w:ascii="Humanst521 BT" w:hAnsi="Humanst521 BT"/>
              </w:rPr>
              <w:t xml:space="preserve"> 7.3.2025, markkinointia</w:t>
            </w:r>
          </w:p>
          <w:p w14:paraId="5B91E936" w14:textId="77777777" w:rsidR="00E56E15" w:rsidRDefault="00E56E15" w:rsidP="00A34216">
            <w:pPr>
              <w:pStyle w:val="Luettelokappale"/>
              <w:ind w:left="478"/>
              <w:rPr>
                <w:rFonts w:ascii="Humanst521 BT" w:hAnsi="Humanst521 BT"/>
              </w:rPr>
            </w:pPr>
          </w:p>
          <w:p w14:paraId="07AC9A35" w14:textId="77777777" w:rsidR="00267C8F" w:rsidRDefault="004C4D85" w:rsidP="00267C8F">
            <w:pPr>
              <w:rPr>
                <w:rStyle w:val="oypena"/>
                <w:color w:val="000000"/>
              </w:rPr>
            </w:pPr>
            <w:hyperlink r:id="rId15" w:history="1">
              <w:r w:rsidR="00267C8F" w:rsidRPr="00932962">
                <w:rPr>
                  <w:rStyle w:val="Hyperlinkki"/>
                </w:rPr>
                <w:t>https://syohyvaa.fi/wp-content/uploads/2016/12/Nuoret-ja-ruoka.pdf</w:t>
              </w:r>
            </w:hyperlink>
            <w:r w:rsidR="00267C8F">
              <w:rPr>
                <w:rStyle w:val="oypena"/>
                <w:color w:val="000000"/>
              </w:rPr>
              <w:t xml:space="preserve">. </w:t>
            </w:r>
          </w:p>
          <w:p w14:paraId="03A491B7" w14:textId="77777777" w:rsidR="00267C8F" w:rsidRDefault="004C4D85" w:rsidP="00267C8F">
            <w:pPr>
              <w:rPr>
                <w:rStyle w:val="oypena"/>
                <w:color w:val="000000"/>
              </w:rPr>
            </w:pPr>
            <w:hyperlink r:id="rId16" w:history="1">
              <w:r w:rsidR="00267C8F" w:rsidRPr="00932962">
                <w:rPr>
                  <w:rStyle w:val="Hyperlinkki"/>
                </w:rPr>
                <w:t>https://www.nuortennetti.fi/mieli-ja-keho/hyvinvointi/miten-syoda-terveellisesti/</w:t>
              </w:r>
            </w:hyperlink>
            <w:r w:rsidR="00267C8F">
              <w:rPr>
                <w:rStyle w:val="oypena"/>
                <w:color w:val="000000"/>
              </w:rPr>
              <w:t xml:space="preserve">. </w:t>
            </w:r>
          </w:p>
          <w:p w14:paraId="5B76BE45" w14:textId="77777777" w:rsidR="00267C8F" w:rsidRDefault="004C4D85" w:rsidP="00267C8F">
            <w:pPr>
              <w:rPr>
                <w:rStyle w:val="oypena"/>
                <w:color w:val="000000"/>
              </w:rPr>
            </w:pPr>
            <w:hyperlink r:id="rId17" w:history="1">
              <w:r w:rsidR="00267C8F" w:rsidRPr="00932962">
                <w:rPr>
                  <w:rStyle w:val="Hyperlinkki"/>
                </w:rPr>
                <w:t>https://www.nuortennetti.fi/mieli-ja-keho/hyvinvointi/nukkuminen-hyvinvoinnin-perusta/</w:t>
              </w:r>
            </w:hyperlink>
            <w:r w:rsidR="00267C8F">
              <w:rPr>
                <w:rStyle w:val="oypena"/>
                <w:color w:val="000000"/>
              </w:rPr>
              <w:t xml:space="preserve">. </w:t>
            </w:r>
          </w:p>
          <w:p w14:paraId="756E3E05" w14:textId="77777777" w:rsidR="00267C8F" w:rsidRPr="00136890" w:rsidRDefault="004C4D85" w:rsidP="00267C8F">
            <w:pPr>
              <w:rPr>
                <w:color w:val="000000"/>
              </w:rPr>
            </w:pPr>
            <w:hyperlink r:id="rId18" w:history="1">
              <w:r w:rsidR="00267C8F" w:rsidRPr="00932962">
                <w:rPr>
                  <w:rStyle w:val="Hyperlinkki"/>
                </w:rPr>
                <w:t>https://www.mll.fi/vanhemmille/lapsen-kasvu-ja-kehitys/12-15-v/nuoren-nukkuminen/</w:t>
              </w:r>
            </w:hyperlink>
            <w:r w:rsidR="00267C8F">
              <w:rPr>
                <w:rStyle w:val="oypena"/>
                <w:color w:val="000000"/>
              </w:rPr>
              <w:t xml:space="preserve">. </w:t>
            </w:r>
          </w:p>
          <w:p w14:paraId="214E47AB" w14:textId="77777777" w:rsidR="00267C8F" w:rsidRDefault="00267C8F" w:rsidP="00267C8F"/>
          <w:p w14:paraId="573D95D1" w14:textId="77777777" w:rsidR="00267C8F" w:rsidRDefault="00267C8F" w:rsidP="00A34216">
            <w:pPr>
              <w:pStyle w:val="Luettelokappale"/>
              <w:ind w:left="478"/>
              <w:rPr>
                <w:rFonts w:ascii="Humanst521 BT" w:hAnsi="Humanst521 BT"/>
              </w:rPr>
            </w:pPr>
          </w:p>
        </w:tc>
      </w:tr>
      <w:tr w:rsidR="00E56E15" w14:paraId="4D866B87" w14:textId="77777777" w:rsidTr="009120F8">
        <w:tc>
          <w:tcPr>
            <w:tcW w:w="2785" w:type="dxa"/>
            <w:tcBorders>
              <w:top w:val="nil"/>
              <w:left w:val="single" w:sz="8" w:space="0" w:color="4F81BD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794B8" w14:textId="102287B9" w:rsidR="00267C8F" w:rsidRDefault="00267C8F" w:rsidP="00267C8F">
            <w:r w:rsidRPr="00117483">
              <w:rPr>
                <w:u w:val="single"/>
              </w:rPr>
              <w:t>LOKAKUU</w:t>
            </w:r>
            <w:r>
              <w:t xml:space="preserve"> </w:t>
            </w:r>
            <w:r w:rsidR="000159DB">
              <w:t>mielenterveys, l</w:t>
            </w:r>
            <w:r>
              <w:t>iikunta ja rentoutuminen</w:t>
            </w:r>
            <w:r w:rsidR="00785A2C">
              <w:t>, sadonkorjuu</w:t>
            </w:r>
          </w:p>
          <w:p w14:paraId="2C936E9D" w14:textId="5A833F7D" w:rsidR="00E56E15" w:rsidRDefault="00E56E15" w:rsidP="00A34216">
            <w:pPr>
              <w:rPr>
                <w:rFonts w:ascii="Humanst521 BT" w:hAnsi="Humanst521 BT"/>
                <w:b/>
                <w:bCs/>
              </w:rPr>
            </w:pPr>
          </w:p>
          <w:p w14:paraId="2F07512E" w14:textId="77777777" w:rsidR="00E56E15" w:rsidRDefault="00E56E15" w:rsidP="00A34216">
            <w:pPr>
              <w:rPr>
                <w:rFonts w:ascii="Humanst521 BT" w:hAnsi="Humanst521 BT"/>
                <w:b/>
                <w:bCs/>
              </w:rPr>
            </w:pPr>
          </w:p>
        </w:tc>
        <w:tc>
          <w:tcPr>
            <w:tcW w:w="72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22AE0" w14:textId="77777777" w:rsidR="00E56E15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 xml:space="preserve">Hyvinvointimessut ja harrastepäivä 2.10.2024, </w:t>
            </w:r>
            <w:proofErr w:type="gramStart"/>
            <w:r>
              <w:rPr>
                <w:rFonts w:ascii="Humanst521 BT" w:hAnsi="Humanst521 BT"/>
              </w:rPr>
              <w:t>9.00-14.30</w:t>
            </w:r>
            <w:proofErr w:type="gramEnd"/>
            <w:r>
              <w:rPr>
                <w:rFonts w:ascii="Humanst521 BT" w:hAnsi="Humanst521 BT"/>
              </w:rPr>
              <w:t xml:space="preserve"> Kampushalli</w:t>
            </w:r>
          </w:p>
          <w:p w14:paraId="28CA7C28" w14:textId="7AE82628" w:rsidR="00D72931" w:rsidRDefault="00D72931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Kansainvälinen eläintenpäivä Kannus</w:t>
            </w:r>
          </w:p>
          <w:p w14:paraId="319A13C5" w14:textId="6F9CFAD0" w:rsidR="006E0906" w:rsidRPr="00C572B1" w:rsidRDefault="006E0906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Maailman mielenterveyspäivä 10.10.2024</w:t>
            </w:r>
          </w:p>
          <w:p w14:paraId="21F3B310" w14:textId="176B5646" w:rsidR="00E56E15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Halloween tapahtumat Kaustisella ja Kannuksessa</w:t>
            </w:r>
            <w:r w:rsidR="009A0ADD">
              <w:rPr>
                <w:rFonts w:ascii="Humanst521 BT" w:hAnsi="Humanst521 BT"/>
              </w:rPr>
              <w:t xml:space="preserve"> 31.10</w:t>
            </w:r>
            <w:r w:rsidR="006E0906">
              <w:rPr>
                <w:rFonts w:ascii="Humanst521 BT" w:hAnsi="Humanst521 BT"/>
              </w:rPr>
              <w:t>.2024</w:t>
            </w:r>
          </w:p>
          <w:p w14:paraId="1BF063FD" w14:textId="77777777" w:rsidR="00785A2C" w:rsidRDefault="004C4D85" w:rsidP="00785A2C">
            <w:pPr>
              <w:rPr>
                <w:rStyle w:val="oypena"/>
                <w:color w:val="000000"/>
              </w:rPr>
            </w:pPr>
            <w:hyperlink r:id="rId19" w:history="1">
              <w:r w:rsidR="00785A2C" w:rsidRPr="00932962">
                <w:rPr>
                  <w:rStyle w:val="Hyperlinkki"/>
                </w:rPr>
                <w:t>https://peda.net/kauhava/lukiokoulutus/kauhavanlukio/lukiokurssit/jk/2trjm/anll:file/download/67f9ec9f8bfd5ed2f4f2e57bb2f57c94fdc588c7/Artikkeli%20nuorten%20liikunta-aktiviteetin%20laskusta.pdf</w:t>
              </w:r>
            </w:hyperlink>
            <w:r w:rsidR="00785A2C">
              <w:rPr>
                <w:rStyle w:val="oypena"/>
                <w:color w:val="000000"/>
              </w:rPr>
              <w:t xml:space="preserve">. </w:t>
            </w:r>
          </w:p>
          <w:p w14:paraId="703895BB" w14:textId="77777777" w:rsidR="00785A2C" w:rsidRDefault="004C4D85" w:rsidP="00785A2C">
            <w:pPr>
              <w:rPr>
                <w:rStyle w:val="oypena"/>
                <w:color w:val="000000"/>
              </w:rPr>
            </w:pPr>
            <w:hyperlink r:id="rId20" w:history="1">
              <w:r w:rsidR="00785A2C" w:rsidRPr="00932962">
                <w:rPr>
                  <w:rStyle w:val="Hyperlinkki"/>
                </w:rPr>
                <w:t>https://ukkinstituutti.fi/liike-laakkeena/liikunta-ja-mielen-hyvinvointi/</w:t>
              </w:r>
            </w:hyperlink>
            <w:r w:rsidR="00785A2C">
              <w:rPr>
                <w:rStyle w:val="oypena"/>
                <w:color w:val="000000"/>
              </w:rPr>
              <w:t xml:space="preserve">. </w:t>
            </w:r>
          </w:p>
          <w:p w14:paraId="45D5294F" w14:textId="77777777" w:rsidR="00785A2C" w:rsidRDefault="004C4D85" w:rsidP="00785A2C">
            <w:pPr>
              <w:rPr>
                <w:rStyle w:val="oypena"/>
                <w:color w:val="000000"/>
              </w:rPr>
            </w:pPr>
            <w:hyperlink r:id="rId21" w:history="1">
              <w:r w:rsidR="00785A2C" w:rsidRPr="00932962">
                <w:rPr>
                  <w:rStyle w:val="Hyperlinkki"/>
                </w:rPr>
                <w:t>https://www.nuortennetti.fi/mieli-ja-keho/hyvinvointi/liikunnan-iloa/</w:t>
              </w:r>
            </w:hyperlink>
            <w:r w:rsidR="00785A2C">
              <w:rPr>
                <w:rStyle w:val="oypena"/>
                <w:color w:val="000000"/>
              </w:rPr>
              <w:t xml:space="preserve">. </w:t>
            </w:r>
          </w:p>
          <w:p w14:paraId="1D9E97A3" w14:textId="77777777" w:rsidR="00785A2C" w:rsidRDefault="004C4D85" w:rsidP="00785A2C">
            <w:pPr>
              <w:rPr>
                <w:rStyle w:val="oypena"/>
                <w:color w:val="000000"/>
              </w:rPr>
            </w:pPr>
            <w:hyperlink r:id="rId22" w:history="1">
              <w:r w:rsidR="00785A2C" w:rsidRPr="00932962">
                <w:rPr>
                  <w:rStyle w:val="Hyperlinkki"/>
                </w:rPr>
                <w:t>https://www.nuortennetti.fi/mieli-ja-keho/hyvinvointi/sopivan-kokoinen/</w:t>
              </w:r>
            </w:hyperlink>
            <w:r w:rsidR="00785A2C">
              <w:rPr>
                <w:rStyle w:val="oypena"/>
                <w:color w:val="000000"/>
              </w:rPr>
              <w:t xml:space="preserve">. </w:t>
            </w:r>
          </w:p>
          <w:p w14:paraId="682C1D2E" w14:textId="77777777" w:rsidR="00785A2C" w:rsidRDefault="004C4D85" w:rsidP="00785A2C">
            <w:pPr>
              <w:rPr>
                <w:rStyle w:val="oypena"/>
                <w:color w:val="000000"/>
              </w:rPr>
            </w:pPr>
            <w:hyperlink r:id="rId23" w:history="1">
              <w:r w:rsidR="00785A2C" w:rsidRPr="00932962">
                <w:rPr>
                  <w:rStyle w:val="Hyperlinkki"/>
                </w:rPr>
                <w:t>https://www.nuortennetti.fi/mieli-ja-keho/hyvinvointi/stressi-ja-rentoutuminen/</w:t>
              </w:r>
            </w:hyperlink>
            <w:r w:rsidR="00785A2C">
              <w:rPr>
                <w:rStyle w:val="oypena"/>
                <w:color w:val="000000"/>
              </w:rPr>
              <w:t xml:space="preserve">. </w:t>
            </w:r>
          </w:p>
          <w:p w14:paraId="7F686D29" w14:textId="77777777" w:rsidR="00785A2C" w:rsidRDefault="004C4D85" w:rsidP="00785A2C">
            <w:pPr>
              <w:rPr>
                <w:rStyle w:val="oypena"/>
                <w:color w:val="000000"/>
              </w:rPr>
            </w:pPr>
            <w:hyperlink r:id="rId24" w:history="1">
              <w:r w:rsidR="00785A2C" w:rsidRPr="00932962">
                <w:rPr>
                  <w:rStyle w:val="Hyperlinkki"/>
                </w:rPr>
                <w:t>https://mieli.fi/vahvista-mielenterveyttasi/harjoitukset/lasten-ja-nuorten-harjoitukset/</w:t>
              </w:r>
            </w:hyperlink>
            <w:r w:rsidR="00785A2C">
              <w:rPr>
                <w:rStyle w:val="oypena"/>
                <w:color w:val="000000"/>
              </w:rPr>
              <w:t xml:space="preserve">. </w:t>
            </w:r>
          </w:p>
          <w:p w14:paraId="6430BCF9" w14:textId="77777777" w:rsidR="00785A2C" w:rsidRDefault="004C4D85" w:rsidP="00785A2C">
            <w:pPr>
              <w:rPr>
                <w:rStyle w:val="oypena"/>
                <w:color w:val="000000"/>
              </w:rPr>
            </w:pPr>
            <w:hyperlink r:id="rId25" w:history="1">
              <w:r w:rsidR="00785A2C" w:rsidRPr="00932962">
                <w:rPr>
                  <w:rStyle w:val="Hyperlinkki"/>
                </w:rPr>
                <w:t>https://www.mielenterveystalo.fi/fi/omahoito/nuorten-ahdistuksen-omahoito-ohjelma/kehon-ja-mielen-rauhoittaminen</w:t>
              </w:r>
            </w:hyperlink>
            <w:r w:rsidR="00785A2C">
              <w:rPr>
                <w:rStyle w:val="oypena"/>
                <w:color w:val="000000"/>
              </w:rPr>
              <w:t xml:space="preserve">. </w:t>
            </w:r>
          </w:p>
          <w:p w14:paraId="1D291E91" w14:textId="77777777" w:rsidR="00E56E15" w:rsidRDefault="00E56E15" w:rsidP="00A34216">
            <w:pPr>
              <w:pStyle w:val="Luettelokappale"/>
              <w:ind w:left="478"/>
              <w:rPr>
                <w:rFonts w:ascii="Humanst521 BT" w:hAnsi="Humanst521 BT"/>
              </w:rPr>
            </w:pPr>
          </w:p>
        </w:tc>
      </w:tr>
      <w:tr w:rsidR="00E56E15" w14:paraId="793FA9D3" w14:textId="77777777" w:rsidTr="009120F8">
        <w:trPr>
          <w:trHeight w:val="842"/>
        </w:trPr>
        <w:tc>
          <w:tcPr>
            <w:tcW w:w="2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141ED" w14:textId="7ECF8552" w:rsidR="00785A2C" w:rsidRDefault="00785A2C" w:rsidP="00785A2C">
            <w:r w:rsidRPr="00117483">
              <w:rPr>
                <w:u w:val="single"/>
              </w:rPr>
              <w:t>MARRASKUU</w:t>
            </w:r>
            <w:r>
              <w:t xml:space="preserve"> Talouden- ja ajanhallinta &amp; motivaatio</w:t>
            </w:r>
            <w:r w:rsidR="00CB229F">
              <w:t>, päihteet ja mielenterveys</w:t>
            </w:r>
          </w:p>
          <w:p w14:paraId="38D8057E" w14:textId="339B6A14" w:rsidR="00E56E15" w:rsidRDefault="00E56E15" w:rsidP="00A34216">
            <w:pPr>
              <w:rPr>
                <w:rFonts w:ascii="Humanst521 BT" w:hAnsi="Humanst521 BT"/>
                <w:b/>
                <w:bCs/>
              </w:rPr>
            </w:pPr>
          </w:p>
          <w:p w14:paraId="52577862" w14:textId="77777777" w:rsidR="00E56E15" w:rsidRDefault="00E56E15" w:rsidP="00A34216">
            <w:pPr>
              <w:rPr>
                <w:rFonts w:ascii="Humanst521 BT" w:hAnsi="Humanst521 BT"/>
                <w:b/>
                <w:bCs/>
              </w:rPr>
            </w:pPr>
          </w:p>
        </w:tc>
        <w:tc>
          <w:tcPr>
            <w:tcW w:w="72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217A1" w14:textId="77777777" w:rsidR="00E56E15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Sakun Sekalentis</w:t>
            </w:r>
          </w:p>
          <w:p w14:paraId="371E6510" w14:textId="30D72826" w:rsidR="00B85512" w:rsidRPr="00737D59" w:rsidRDefault="00B85512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Ehkäisevän päihdetyön viikko 4</w:t>
            </w:r>
            <w:r w:rsidR="002F26ED">
              <w:rPr>
                <w:rFonts w:ascii="Humanst521 BT" w:hAnsi="Humanst521 BT"/>
              </w:rPr>
              <w:t>-</w:t>
            </w:r>
            <w:r>
              <w:rPr>
                <w:rFonts w:ascii="Humanst521 BT" w:hAnsi="Humanst521 BT"/>
              </w:rPr>
              <w:t>10.11.2024</w:t>
            </w:r>
          </w:p>
          <w:p w14:paraId="4B412EAA" w14:textId="77777777" w:rsidR="00E56E15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proofErr w:type="spellStart"/>
            <w:r>
              <w:rPr>
                <w:rFonts w:ascii="Humanst521 BT" w:hAnsi="Humanst521 BT"/>
              </w:rPr>
              <w:t>AmisGaala</w:t>
            </w:r>
            <w:proofErr w:type="spellEnd"/>
            <w:r>
              <w:rPr>
                <w:rFonts w:ascii="Humanst521 BT" w:hAnsi="Humanst521 BT"/>
              </w:rPr>
              <w:t xml:space="preserve"> 7.3.2025, markkinointia</w:t>
            </w:r>
          </w:p>
          <w:p w14:paraId="1EA80BEC" w14:textId="51D05F96" w:rsidR="00E56E15" w:rsidRDefault="00F56712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Valtakunnallinen mielenterveysviikko</w:t>
            </w:r>
            <w:r w:rsidR="007767E8">
              <w:rPr>
                <w:rFonts w:ascii="Humanst521 BT" w:hAnsi="Humanst521 BT"/>
              </w:rPr>
              <w:t xml:space="preserve"> 18-22.11.2024</w:t>
            </w:r>
          </w:p>
          <w:p w14:paraId="4DACB98C" w14:textId="77777777" w:rsidR="00CB229F" w:rsidRDefault="004C4D85" w:rsidP="00CB229F">
            <w:pPr>
              <w:rPr>
                <w:rStyle w:val="oypena"/>
                <w:color w:val="000000"/>
              </w:rPr>
            </w:pPr>
            <w:hyperlink r:id="rId26" w:history="1">
              <w:r w:rsidR="00CB229F" w:rsidRPr="00932962">
                <w:rPr>
                  <w:rStyle w:val="Hyperlinkki"/>
                </w:rPr>
                <w:t>https://www.nuortennetti.fi/arki/raha/oman-taloudenhallinnan-haasteita/</w:t>
              </w:r>
            </w:hyperlink>
            <w:r w:rsidR="00CB229F">
              <w:rPr>
                <w:rStyle w:val="oypena"/>
                <w:color w:val="000000"/>
              </w:rPr>
              <w:t xml:space="preserve">. </w:t>
            </w:r>
          </w:p>
          <w:p w14:paraId="765704D3" w14:textId="77777777" w:rsidR="00CB229F" w:rsidRDefault="004C4D85" w:rsidP="00CB229F">
            <w:pPr>
              <w:rPr>
                <w:rStyle w:val="oypena"/>
                <w:color w:val="000000"/>
              </w:rPr>
            </w:pPr>
            <w:hyperlink r:id="rId27" w:history="1">
              <w:r w:rsidR="00CB229F" w:rsidRPr="00932962">
                <w:rPr>
                  <w:rStyle w:val="Hyperlinkki"/>
                </w:rPr>
                <w:t>https://www.nyyti.fi/opiskelijoille/opi-elamantaitoa/ajanhallinta/</w:t>
              </w:r>
            </w:hyperlink>
            <w:r w:rsidR="00CB229F">
              <w:rPr>
                <w:rStyle w:val="oypena"/>
                <w:color w:val="000000"/>
              </w:rPr>
              <w:t xml:space="preserve">. </w:t>
            </w:r>
          </w:p>
          <w:p w14:paraId="0361121C" w14:textId="77777777" w:rsidR="00CB229F" w:rsidRDefault="004C4D85" w:rsidP="00CB229F">
            <w:pPr>
              <w:rPr>
                <w:rStyle w:val="oypena"/>
                <w:color w:val="000000"/>
              </w:rPr>
            </w:pPr>
            <w:hyperlink r:id="rId28" w:history="1">
              <w:r w:rsidR="00CB229F" w:rsidRPr="00932962">
                <w:rPr>
                  <w:rStyle w:val="Hyperlinkki"/>
                </w:rPr>
                <w:t>https://kohtaanuori.metropolia.fi/ohjaavia-kysymyksia-nuoren-sisaisen-motivaation-herattamiseksi/</w:t>
              </w:r>
            </w:hyperlink>
            <w:r w:rsidR="00CB229F">
              <w:rPr>
                <w:rStyle w:val="oypena"/>
                <w:color w:val="000000"/>
              </w:rPr>
              <w:t xml:space="preserve">. </w:t>
            </w:r>
          </w:p>
          <w:p w14:paraId="3E006E99" w14:textId="77777777" w:rsidR="00CB229F" w:rsidRDefault="004C4D85" w:rsidP="00CB229F">
            <w:pPr>
              <w:rPr>
                <w:rStyle w:val="oypena"/>
                <w:color w:val="000000"/>
              </w:rPr>
            </w:pPr>
            <w:hyperlink r:id="rId29" w:history="1">
              <w:r w:rsidR="00CB229F" w:rsidRPr="00932962">
                <w:rPr>
                  <w:rStyle w:val="Hyperlinkki"/>
                </w:rPr>
                <w:t>https://www.nuortennetti.fi/koulu-ja-tyo/koulu/motivaatio/</w:t>
              </w:r>
            </w:hyperlink>
            <w:r w:rsidR="00CB229F">
              <w:rPr>
                <w:rStyle w:val="oypena"/>
                <w:color w:val="000000"/>
              </w:rPr>
              <w:t xml:space="preserve">. </w:t>
            </w:r>
          </w:p>
          <w:p w14:paraId="319FC6CA" w14:textId="77777777" w:rsidR="00CB229F" w:rsidRDefault="004C4D85" w:rsidP="00CB229F">
            <w:pPr>
              <w:rPr>
                <w:rStyle w:val="oypena"/>
                <w:color w:val="000000"/>
              </w:rPr>
            </w:pPr>
            <w:hyperlink r:id="rId30" w:history="1">
              <w:r w:rsidR="00CB229F" w:rsidRPr="00932962">
                <w:rPr>
                  <w:rStyle w:val="Hyperlinkki"/>
                </w:rPr>
                <w:t>https://peda.net/joensuu/yp/uimaharjun-koulu/hyviksen-terveiset/kl</w:t>
              </w:r>
            </w:hyperlink>
            <w:r w:rsidR="00CB229F">
              <w:rPr>
                <w:rStyle w:val="oypena"/>
                <w:color w:val="000000"/>
              </w:rPr>
              <w:t xml:space="preserve">. </w:t>
            </w:r>
          </w:p>
          <w:p w14:paraId="5999F9BD" w14:textId="77777777" w:rsidR="00CB229F" w:rsidRDefault="00CB229F" w:rsidP="00CB229F"/>
          <w:p w14:paraId="1CD1D92F" w14:textId="77777777" w:rsidR="00CB229F" w:rsidRPr="00CB229F" w:rsidRDefault="00CB229F" w:rsidP="00CB229F">
            <w:pPr>
              <w:spacing w:after="0" w:line="240" w:lineRule="auto"/>
              <w:rPr>
                <w:rFonts w:ascii="Humanst521 BT" w:hAnsi="Humanst521 BT"/>
              </w:rPr>
            </w:pPr>
          </w:p>
          <w:p w14:paraId="2FDE2BB6" w14:textId="77777777" w:rsidR="00E56E15" w:rsidRPr="00737D59" w:rsidRDefault="00E56E15" w:rsidP="00A34216">
            <w:pPr>
              <w:ind w:left="118"/>
              <w:rPr>
                <w:rFonts w:ascii="Humanst521 BT" w:hAnsi="Humanst521 BT"/>
              </w:rPr>
            </w:pPr>
          </w:p>
        </w:tc>
      </w:tr>
      <w:tr w:rsidR="00E56E15" w14:paraId="2C7BF635" w14:textId="77777777" w:rsidTr="009120F8">
        <w:tc>
          <w:tcPr>
            <w:tcW w:w="2785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ADFE5" w14:textId="77777777" w:rsidR="000A34F7" w:rsidRDefault="000A34F7" w:rsidP="000A34F7">
            <w:r w:rsidRPr="00117483">
              <w:rPr>
                <w:u w:val="single"/>
              </w:rPr>
              <w:t>JOULUKUU</w:t>
            </w:r>
            <w:r>
              <w:t xml:space="preserve"> Itsetunto, itsetuntemus &amp; </w:t>
            </w:r>
            <w:proofErr w:type="spellStart"/>
            <w:r>
              <w:t>resilienssi</w:t>
            </w:r>
            <w:proofErr w:type="spellEnd"/>
          </w:p>
          <w:p w14:paraId="1A62F326" w14:textId="0752C70D" w:rsidR="00E56E15" w:rsidRDefault="00E56E15" w:rsidP="00A34216">
            <w:pPr>
              <w:rPr>
                <w:rFonts w:ascii="Humanst521 BT" w:hAnsi="Humanst521 BT"/>
                <w:b/>
                <w:bCs/>
              </w:rPr>
            </w:pPr>
          </w:p>
        </w:tc>
        <w:tc>
          <w:tcPr>
            <w:tcW w:w="7270" w:type="dxa"/>
            <w:tcBorders>
              <w:top w:val="nil"/>
              <w:left w:val="nil"/>
              <w:bottom w:val="single" w:sz="8" w:space="0" w:color="4F81BD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6C45D" w14:textId="77777777" w:rsidR="006A0167" w:rsidRDefault="002F26ED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proofErr w:type="spellStart"/>
            <w:r>
              <w:rPr>
                <w:rFonts w:ascii="Humanst521 BT" w:hAnsi="Humanst521 BT"/>
              </w:rPr>
              <w:t>Itsenäisyypäivä</w:t>
            </w:r>
            <w:proofErr w:type="spellEnd"/>
            <w:r>
              <w:rPr>
                <w:rFonts w:ascii="Humanst521 BT" w:hAnsi="Humanst521 BT"/>
              </w:rPr>
              <w:t xml:space="preserve"> </w:t>
            </w:r>
          </w:p>
          <w:p w14:paraId="6116B712" w14:textId="68F1159B" w:rsidR="00E56E15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Sählyturnaus Kampushallissa 12.12.2024, kello 9.00-14:30</w:t>
            </w:r>
          </w:p>
          <w:p w14:paraId="3F7A0535" w14:textId="77777777" w:rsidR="00E56E15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Jouluateria ja -kahvit ja joulutapahtumat</w:t>
            </w:r>
          </w:p>
          <w:p w14:paraId="13116112" w14:textId="77777777" w:rsidR="00E56E15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proofErr w:type="spellStart"/>
            <w:r>
              <w:rPr>
                <w:rFonts w:ascii="Humanst521 BT" w:hAnsi="Humanst521 BT"/>
              </w:rPr>
              <w:t>AmisGaala</w:t>
            </w:r>
            <w:proofErr w:type="spellEnd"/>
            <w:r>
              <w:rPr>
                <w:rFonts w:ascii="Humanst521 BT" w:hAnsi="Humanst521 BT"/>
              </w:rPr>
              <w:t xml:space="preserve"> 7.3.2025, markkinointia</w:t>
            </w:r>
          </w:p>
          <w:p w14:paraId="46C36E5D" w14:textId="77777777" w:rsidR="000A34F7" w:rsidRDefault="004C4D85" w:rsidP="000A34F7">
            <w:pPr>
              <w:rPr>
                <w:rStyle w:val="oypena"/>
                <w:color w:val="000000"/>
              </w:rPr>
            </w:pPr>
            <w:hyperlink r:id="rId31" w:history="1">
              <w:r w:rsidR="000A34F7" w:rsidRPr="00932962">
                <w:rPr>
                  <w:rStyle w:val="Hyperlinkki"/>
                </w:rPr>
                <w:t>https://www.mielenterveystalo.fi/fi/omahoito/itsetunto-ja-identiteettipulmien-omahoito-ohjelma</w:t>
              </w:r>
            </w:hyperlink>
            <w:r w:rsidR="000A34F7">
              <w:rPr>
                <w:rStyle w:val="oypena"/>
                <w:color w:val="000000"/>
              </w:rPr>
              <w:t xml:space="preserve">. </w:t>
            </w:r>
          </w:p>
          <w:p w14:paraId="526DB98E" w14:textId="77777777" w:rsidR="000A34F7" w:rsidRDefault="004C4D85" w:rsidP="000A34F7">
            <w:pPr>
              <w:rPr>
                <w:rStyle w:val="oypena"/>
                <w:color w:val="000000"/>
              </w:rPr>
            </w:pPr>
            <w:hyperlink r:id="rId32" w:history="1">
              <w:r w:rsidR="000A34F7" w:rsidRPr="00932962">
                <w:rPr>
                  <w:rStyle w:val="Hyperlinkki"/>
                </w:rPr>
                <w:t>https://www.nyyti.fi/opiskelijoille/opi-elamantaitoa/itsetunto/</w:t>
              </w:r>
            </w:hyperlink>
            <w:r w:rsidR="000A34F7">
              <w:rPr>
                <w:rStyle w:val="oypena"/>
                <w:color w:val="000000"/>
              </w:rPr>
              <w:t xml:space="preserve">. </w:t>
            </w:r>
          </w:p>
          <w:p w14:paraId="56745945" w14:textId="77777777" w:rsidR="000A34F7" w:rsidRDefault="004C4D85" w:rsidP="000A34F7">
            <w:pPr>
              <w:rPr>
                <w:rStyle w:val="oypena"/>
                <w:color w:val="000000"/>
              </w:rPr>
            </w:pPr>
            <w:hyperlink r:id="rId33" w:history="1">
              <w:r w:rsidR="000A34F7" w:rsidRPr="00932962">
                <w:rPr>
                  <w:rStyle w:val="Hyperlinkki"/>
                </w:rPr>
                <w:t>https://mieli.fi/vahvista-mielenterveyttasi/itsetuntemus-ja-itsetunto/</w:t>
              </w:r>
            </w:hyperlink>
            <w:r w:rsidR="000A34F7">
              <w:rPr>
                <w:rStyle w:val="oypena"/>
                <w:color w:val="000000"/>
              </w:rPr>
              <w:t xml:space="preserve">. </w:t>
            </w:r>
          </w:p>
          <w:p w14:paraId="4891A05B" w14:textId="77777777" w:rsidR="000A34F7" w:rsidRDefault="004C4D85" w:rsidP="000A34F7">
            <w:pPr>
              <w:rPr>
                <w:rStyle w:val="oypena"/>
                <w:color w:val="000000"/>
              </w:rPr>
            </w:pPr>
            <w:hyperlink r:id="rId34" w:history="1">
              <w:r w:rsidR="000A34F7" w:rsidRPr="00932962">
                <w:rPr>
                  <w:rStyle w:val="Hyperlinkki"/>
                </w:rPr>
                <w:t>https://mieli.fi/vahvista-mielenterveyttasi/mita-mielenterveys-on/resilienssi-auttaa-selviytymaan/</w:t>
              </w:r>
            </w:hyperlink>
            <w:r w:rsidR="000A34F7">
              <w:rPr>
                <w:rStyle w:val="oypena"/>
                <w:color w:val="000000"/>
              </w:rPr>
              <w:t>.</w:t>
            </w:r>
          </w:p>
          <w:p w14:paraId="15C1994E" w14:textId="77777777" w:rsidR="000A34F7" w:rsidRDefault="004C4D85" w:rsidP="000A34F7">
            <w:pPr>
              <w:rPr>
                <w:rStyle w:val="oypena"/>
                <w:color w:val="000000"/>
              </w:rPr>
            </w:pPr>
            <w:hyperlink r:id="rId35" w:history="1">
              <w:r w:rsidR="000A34F7" w:rsidRPr="00932962">
                <w:rPr>
                  <w:rStyle w:val="Hyperlinkki"/>
                </w:rPr>
                <w:t>https://holvi.com/shop/TUNNEJATAIDA/product/a4c2aee0061811a93e48c6c917d82b74/</w:t>
              </w:r>
            </w:hyperlink>
            <w:r w:rsidR="000A34F7">
              <w:rPr>
                <w:rStyle w:val="oypena"/>
                <w:color w:val="000000"/>
              </w:rPr>
              <w:t>.</w:t>
            </w:r>
          </w:p>
          <w:p w14:paraId="3F22FB6F" w14:textId="77777777" w:rsidR="000A34F7" w:rsidRPr="00835F6C" w:rsidRDefault="004C4D85" w:rsidP="000A34F7">
            <w:pPr>
              <w:rPr>
                <w:color w:val="000000"/>
              </w:rPr>
            </w:pPr>
            <w:hyperlink r:id="rId36" w:history="1">
              <w:r w:rsidR="000A34F7" w:rsidRPr="00932962">
                <w:rPr>
                  <w:rStyle w:val="Hyperlinkki"/>
                </w:rPr>
                <w:t>https://mieli.fi/materiaalit-ja-koulutukset/materiaalit/mita-sinulle-kuuluu-kortit/</w:t>
              </w:r>
            </w:hyperlink>
            <w:r w:rsidR="000A34F7">
              <w:rPr>
                <w:rStyle w:val="oypena"/>
                <w:color w:val="000000"/>
              </w:rPr>
              <w:t xml:space="preserve">. </w:t>
            </w:r>
          </w:p>
          <w:p w14:paraId="472689A9" w14:textId="77777777" w:rsidR="000A34F7" w:rsidRPr="000A34F7" w:rsidRDefault="000A34F7" w:rsidP="000A34F7">
            <w:pPr>
              <w:spacing w:after="0" w:line="240" w:lineRule="auto"/>
              <w:ind w:left="118"/>
              <w:rPr>
                <w:rFonts w:ascii="Humanst521 BT" w:hAnsi="Humanst521 BT"/>
              </w:rPr>
            </w:pPr>
          </w:p>
        </w:tc>
      </w:tr>
    </w:tbl>
    <w:p w14:paraId="5102FBBE" w14:textId="77777777" w:rsidR="00E56E15" w:rsidRDefault="00E56E15" w:rsidP="00E56E15">
      <w:pPr>
        <w:pStyle w:val="Luettelokappale"/>
        <w:contextualSpacing w:val="0"/>
        <w:rPr>
          <w:rFonts w:ascii="Open Sans" w:eastAsia="Times New Roman" w:hAnsi="Open Sans" w:cs="Open Sans"/>
          <w:color w:val="FFFFFF"/>
          <w:spacing w:val="-8"/>
          <w:sz w:val="68"/>
          <w:szCs w:val="68"/>
        </w:rPr>
      </w:pPr>
      <w:r>
        <w:rPr>
          <w:rFonts w:ascii="Open Sans" w:eastAsia="Times New Roman" w:hAnsi="Open Sans" w:cs="Open Sans"/>
          <w:color w:val="FFFFFF"/>
          <w:spacing w:val="-8"/>
          <w:sz w:val="68"/>
          <w:szCs w:val="68"/>
        </w:rPr>
        <w:t xml:space="preserve">tuki ja vaativa </w:t>
      </w:r>
    </w:p>
    <w:p w14:paraId="2F5D58EC" w14:textId="77777777" w:rsidR="00E56E15" w:rsidRDefault="00E56E15" w:rsidP="00E56E15">
      <w:pPr>
        <w:pStyle w:val="Luettelokappale"/>
        <w:contextualSpacing w:val="0"/>
        <w:rPr>
          <w:rFonts w:ascii="Open Sans" w:eastAsia="Times New Roman" w:hAnsi="Open Sans" w:cs="Open Sans"/>
          <w:color w:val="FFFFFF"/>
          <w:spacing w:val="-8"/>
          <w:sz w:val="68"/>
          <w:szCs w:val="68"/>
        </w:rPr>
      </w:pPr>
    </w:p>
    <w:tbl>
      <w:tblPr>
        <w:tblpPr w:leftFromText="141" w:rightFromText="141" w:vertAnchor="text" w:horzAnchor="margin" w:tblpY="-97"/>
        <w:tblW w:w="1515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12572"/>
      </w:tblGrid>
      <w:tr w:rsidR="00E56E15" w:rsidRPr="00AF1E38" w14:paraId="56BB14A8" w14:textId="77777777" w:rsidTr="000159DB">
        <w:tc>
          <w:tcPr>
            <w:tcW w:w="2586" w:type="dxa"/>
            <w:tcBorders>
              <w:right w:val="single" w:sz="4" w:space="0" w:color="auto"/>
            </w:tcBorders>
            <w:shd w:val="clear" w:color="auto" w:fill="4F81BD"/>
          </w:tcPr>
          <w:p w14:paraId="343CE561" w14:textId="77777777" w:rsidR="00E56E15" w:rsidRPr="00AF1E38" w:rsidRDefault="00E56E15" w:rsidP="00A34216">
            <w:pPr>
              <w:spacing w:after="0" w:line="240" w:lineRule="auto"/>
              <w:rPr>
                <w:rFonts w:ascii="Humanst521 BT" w:hAnsi="Humanst521 BT"/>
                <w:b/>
                <w:bCs/>
                <w:color w:val="FFFFFF"/>
                <w:sz w:val="24"/>
                <w:szCs w:val="24"/>
              </w:rPr>
            </w:pPr>
            <w:r w:rsidRPr="00AF1E38">
              <w:rPr>
                <w:rFonts w:ascii="Humanst521 BT" w:hAnsi="Humanst521 BT"/>
                <w:b/>
                <w:bCs/>
                <w:color w:val="FFFFFF"/>
                <w:sz w:val="24"/>
                <w:szCs w:val="24"/>
              </w:rPr>
              <w:t>Kuukausi</w:t>
            </w:r>
          </w:p>
          <w:p w14:paraId="1F387B5A" w14:textId="77777777" w:rsidR="00E56E15" w:rsidRPr="00AF1E38" w:rsidRDefault="00E56E15" w:rsidP="00A34216">
            <w:pPr>
              <w:spacing w:after="0" w:line="240" w:lineRule="auto"/>
              <w:rPr>
                <w:rFonts w:ascii="Humanst521 BT" w:hAnsi="Humanst521 BT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2572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4" w:space="0" w:color="auto"/>
            </w:tcBorders>
            <w:shd w:val="clear" w:color="auto" w:fill="4F81BD"/>
          </w:tcPr>
          <w:p w14:paraId="54E0FF9D" w14:textId="77777777" w:rsidR="00E56E15" w:rsidRPr="00AF1E38" w:rsidRDefault="00E56E15" w:rsidP="00A34216">
            <w:pPr>
              <w:spacing w:after="0" w:line="240" w:lineRule="auto"/>
              <w:rPr>
                <w:bCs/>
                <w:color w:val="4F81BD"/>
                <w:sz w:val="24"/>
                <w:szCs w:val="24"/>
              </w:rPr>
            </w:pPr>
          </w:p>
        </w:tc>
      </w:tr>
      <w:tr w:rsidR="00E56E15" w:rsidRPr="00F805E2" w14:paraId="5B11966C" w14:textId="77777777" w:rsidTr="000159DB">
        <w:tc>
          <w:tcPr>
            <w:tcW w:w="25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auto"/>
          </w:tcPr>
          <w:p w14:paraId="085F0F5B" w14:textId="77777777" w:rsidR="003E59F0" w:rsidRDefault="003E59F0" w:rsidP="003E59F0">
            <w:r w:rsidRPr="00117483">
              <w:rPr>
                <w:u w:val="single"/>
              </w:rPr>
              <w:t>TAMMIKUU</w:t>
            </w:r>
            <w:r>
              <w:t xml:space="preserve"> Ihmissuhteet &amp; seurustelu</w:t>
            </w:r>
          </w:p>
          <w:p w14:paraId="62145D13" w14:textId="15D786E7" w:rsidR="00E56E15" w:rsidRPr="00AF1E38" w:rsidRDefault="00E56E15" w:rsidP="00A34216">
            <w:pPr>
              <w:spacing w:after="0" w:line="240" w:lineRule="auto"/>
              <w:rPr>
                <w:rFonts w:ascii="Humanst521 BT" w:hAnsi="Humanst521 BT"/>
                <w:b/>
                <w:bCs/>
                <w:sz w:val="24"/>
                <w:szCs w:val="24"/>
              </w:rPr>
            </w:pPr>
          </w:p>
        </w:tc>
        <w:tc>
          <w:tcPr>
            <w:tcW w:w="12572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4" w:space="0" w:color="auto"/>
            </w:tcBorders>
            <w:shd w:val="clear" w:color="auto" w:fill="auto"/>
          </w:tcPr>
          <w:p w14:paraId="42439F42" w14:textId="77777777" w:rsidR="00E56E15" w:rsidRPr="00F805E2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00F805E2">
              <w:rPr>
                <w:rFonts w:ascii="Humanst521 BT" w:hAnsi="Humanst521 BT"/>
              </w:rPr>
              <w:t xml:space="preserve">Tutor-koulutukset </w:t>
            </w:r>
            <w:proofErr w:type="gramStart"/>
            <w:r w:rsidRPr="00F805E2">
              <w:rPr>
                <w:rFonts w:ascii="Humanst521 BT" w:hAnsi="Humanst521 BT"/>
              </w:rPr>
              <w:t>käynnistyy</w:t>
            </w:r>
            <w:proofErr w:type="gramEnd"/>
          </w:p>
          <w:p w14:paraId="37417C65" w14:textId="77777777" w:rsidR="00E56E15" w:rsidRPr="00F805E2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proofErr w:type="spellStart"/>
            <w:r w:rsidRPr="00F805E2">
              <w:rPr>
                <w:rFonts w:ascii="Humanst521 BT" w:hAnsi="Humanst521 BT"/>
              </w:rPr>
              <w:t>EduJobs</w:t>
            </w:r>
            <w:proofErr w:type="spellEnd"/>
            <w:r w:rsidRPr="00F805E2">
              <w:rPr>
                <w:rFonts w:ascii="Humanst521 BT" w:hAnsi="Humanst521 BT"/>
              </w:rPr>
              <w:t>-messut</w:t>
            </w:r>
          </w:p>
          <w:p w14:paraId="2E162C50" w14:textId="77777777" w:rsidR="00E56E15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337D9C6C">
              <w:rPr>
                <w:rFonts w:ascii="Humanst521 BT" w:hAnsi="Humanst521 BT"/>
              </w:rPr>
              <w:t>Sakun Futsal-kisat</w:t>
            </w:r>
          </w:p>
          <w:p w14:paraId="23AECDE2" w14:textId="77777777" w:rsidR="003E59F0" w:rsidRDefault="004C4D85" w:rsidP="003E59F0">
            <w:pPr>
              <w:rPr>
                <w:rStyle w:val="oypena"/>
                <w:color w:val="000000"/>
              </w:rPr>
            </w:pPr>
            <w:hyperlink r:id="rId37" w:history="1">
              <w:r w:rsidR="003E59F0" w:rsidRPr="00932962">
                <w:rPr>
                  <w:rStyle w:val="Hyperlinkki"/>
                </w:rPr>
                <w:t>https://www.nuortennetti.fi/ihmissuhteet/</w:t>
              </w:r>
            </w:hyperlink>
            <w:r w:rsidR="003E59F0">
              <w:rPr>
                <w:rStyle w:val="oypena"/>
                <w:color w:val="000000"/>
              </w:rPr>
              <w:t>.</w:t>
            </w:r>
          </w:p>
          <w:p w14:paraId="041D2242" w14:textId="77777777" w:rsidR="003E59F0" w:rsidRDefault="004C4D85" w:rsidP="003E59F0">
            <w:pPr>
              <w:rPr>
                <w:rStyle w:val="oypena"/>
                <w:color w:val="000000"/>
              </w:rPr>
            </w:pPr>
            <w:hyperlink r:id="rId38" w:history="1">
              <w:r w:rsidR="003E59F0" w:rsidRPr="00932962">
                <w:rPr>
                  <w:rStyle w:val="Hyperlinkki"/>
                </w:rPr>
                <w:t>https://www.terveyskyla.fi/nuortentalo/nuori-ja-pitkaaikaissairaus/nuoren-ihmissuhteet</w:t>
              </w:r>
            </w:hyperlink>
            <w:r w:rsidR="003E59F0">
              <w:rPr>
                <w:rStyle w:val="oypena"/>
                <w:color w:val="000000"/>
              </w:rPr>
              <w:t>.</w:t>
            </w:r>
          </w:p>
          <w:p w14:paraId="6CB7F891" w14:textId="77777777" w:rsidR="003E59F0" w:rsidRDefault="004C4D85" w:rsidP="003E59F0">
            <w:pPr>
              <w:rPr>
                <w:rStyle w:val="oypena"/>
                <w:color w:val="000000"/>
              </w:rPr>
            </w:pPr>
            <w:hyperlink r:id="rId39" w:history="1">
              <w:r w:rsidR="003E59F0" w:rsidRPr="00932962">
                <w:rPr>
                  <w:rStyle w:val="Hyperlinkki"/>
                </w:rPr>
                <w:t>https://www.nuortennetti.fi/ihmissuhteet/seurustelu/</w:t>
              </w:r>
            </w:hyperlink>
            <w:r w:rsidR="003E59F0">
              <w:rPr>
                <w:rStyle w:val="oypena"/>
                <w:color w:val="000000"/>
              </w:rPr>
              <w:t>.</w:t>
            </w:r>
          </w:p>
          <w:p w14:paraId="68C7D486" w14:textId="77777777" w:rsidR="003E59F0" w:rsidRDefault="004C4D85" w:rsidP="003E59F0">
            <w:pPr>
              <w:rPr>
                <w:rStyle w:val="oypena"/>
                <w:color w:val="000000"/>
              </w:rPr>
            </w:pPr>
            <w:hyperlink r:id="rId40" w:history="1">
              <w:r w:rsidR="003E59F0" w:rsidRPr="00932962">
                <w:rPr>
                  <w:rStyle w:val="Hyperlinkki"/>
                </w:rPr>
                <w:t>https://www.nuortennetti.fi/ihmissuhteet/seurustelu/tunnetko-seurustelun-rajat-testi/</w:t>
              </w:r>
            </w:hyperlink>
            <w:r w:rsidR="003E59F0">
              <w:rPr>
                <w:rStyle w:val="oypena"/>
                <w:color w:val="000000"/>
              </w:rPr>
              <w:t xml:space="preserve">. </w:t>
            </w:r>
          </w:p>
          <w:p w14:paraId="664E0B3A" w14:textId="77777777" w:rsidR="003E59F0" w:rsidRPr="00F805E2" w:rsidRDefault="003E59F0" w:rsidP="003E59F0">
            <w:pPr>
              <w:pStyle w:val="Luettelokappale"/>
              <w:spacing w:after="0" w:line="240" w:lineRule="auto"/>
              <w:ind w:left="478"/>
              <w:rPr>
                <w:rFonts w:ascii="Humanst521 BT" w:hAnsi="Humanst521 BT"/>
              </w:rPr>
            </w:pPr>
          </w:p>
        </w:tc>
      </w:tr>
      <w:tr w:rsidR="00E56E15" w:rsidRPr="00F805E2" w14:paraId="4EDD6030" w14:textId="77777777" w:rsidTr="000159DB">
        <w:tc>
          <w:tcPr>
            <w:tcW w:w="2586" w:type="dxa"/>
            <w:tcBorders>
              <w:right w:val="single" w:sz="4" w:space="0" w:color="auto"/>
            </w:tcBorders>
            <w:shd w:val="clear" w:color="auto" w:fill="auto"/>
          </w:tcPr>
          <w:p w14:paraId="3FA782BC" w14:textId="77777777" w:rsidR="00E56E15" w:rsidRDefault="003E59F0" w:rsidP="003E59F0">
            <w:pPr>
              <w:spacing w:after="0" w:line="240" w:lineRule="auto"/>
            </w:pPr>
            <w:r w:rsidRPr="00117483">
              <w:rPr>
                <w:u w:val="single"/>
              </w:rPr>
              <w:t>HELMIKUU</w:t>
            </w:r>
            <w:r>
              <w:t xml:space="preserve"> </w:t>
            </w:r>
          </w:p>
          <w:p w14:paraId="2B30ED8F" w14:textId="722FD04B" w:rsidR="00FD5470" w:rsidRPr="00AF1E38" w:rsidRDefault="00FD5470" w:rsidP="003E59F0">
            <w:pPr>
              <w:spacing w:after="0" w:line="240" w:lineRule="auto"/>
              <w:rPr>
                <w:rFonts w:ascii="Humanst521 BT" w:hAnsi="Humanst521 BT"/>
                <w:b/>
                <w:bCs/>
                <w:sz w:val="24"/>
                <w:szCs w:val="24"/>
              </w:rPr>
            </w:pPr>
            <w:r>
              <w:t>Ystävyys, kaverisuhteet, rajat</w:t>
            </w:r>
          </w:p>
        </w:tc>
        <w:tc>
          <w:tcPr>
            <w:tcW w:w="12572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4" w:space="0" w:color="auto"/>
            </w:tcBorders>
            <w:shd w:val="clear" w:color="auto" w:fill="FFFFFF" w:themeFill="background1"/>
          </w:tcPr>
          <w:p w14:paraId="0F164704" w14:textId="77777777" w:rsidR="00E56E15" w:rsidRPr="00F805E2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proofErr w:type="gramStart"/>
            <w:r w:rsidRPr="00F805E2">
              <w:rPr>
                <w:rFonts w:ascii="Humanst521 BT" w:hAnsi="Humanst521 BT"/>
              </w:rPr>
              <w:t>112 -päivä</w:t>
            </w:r>
            <w:proofErr w:type="gramEnd"/>
          </w:p>
          <w:p w14:paraId="64AF238A" w14:textId="77777777" w:rsidR="00E56E15" w:rsidRPr="00F805E2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337D9C6C">
              <w:rPr>
                <w:rFonts w:ascii="Humanst521 BT" w:hAnsi="Humanst521 BT"/>
              </w:rPr>
              <w:t>Sisälle suojautumisen harjoitus</w:t>
            </w:r>
          </w:p>
          <w:p w14:paraId="2DF36317" w14:textId="77777777" w:rsidR="00E56E15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337D9C6C">
              <w:rPr>
                <w:rFonts w:ascii="Humanst521 BT" w:hAnsi="Humanst521 BT"/>
              </w:rPr>
              <w:t>Sakun Talvikisat</w:t>
            </w:r>
          </w:p>
          <w:p w14:paraId="6D2D29CB" w14:textId="77777777" w:rsidR="00E56E15" w:rsidRPr="00F805E2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337D9C6C">
              <w:rPr>
                <w:rFonts w:ascii="Humanst521 BT" w:hAnsi="Humanst521 BT"/>
              </w:rPr>
              <w:t>Ystävänpäivä 14.2.</w:t>
            </w:r>
          </w:p>
          <w:p w14:paraId="78A932AD" w14:textId="77777777" w:rsidR="00E56E15" w:rsidRPr="00F805E2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337D9C6C">
              <w:rPr>
                <w:rFonts w:ascii="Humanst521 BT" w:hAnsi="Humanst521 BT"/>
              </w:rPr>
              <w:t>Yhteishaku alkaa</w:t>
            </w:r>
          </w:p>
          <w:p w14:paraId="0E0A0046" w14:textId="77777777" w:rsidR="00E56E15" w:rsidRPr="00F805E2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337D9C6C">
              <w:rPr>
                <w:rFonts w:ascii="Humanst521 BT" w:hAnsi="Humanst521 BT"/>
              </w:rPr>
              <w:t>Liikenneturvallisuuden päivät</w:t>
            </w:r>
          </w:p>
          <w:p w14:paraId="704B40CD" w14:textId="77777777" w:rsidR="00E56E15" w:rsidRDefault="000579AE" w:rsidP="000579AE">
            <w:pPr>
              <w:pStyle w:val="Luettelokappale"/>
              <w:spacing w:after="0" w:line="240" w:lineRule="auto"/>
              <w:ind w:left="478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Talviu</w:t>
            </w:r>
            <w:r w:rsidR="00E30BA9">
              <w:rPr>
                <w:rFonts w:ascii="Humanst521 BT" w:hAnsi="Humanst521 BT"/>
              </w:rPr>
              <w:t>rheilupäivä Kannus</w:t>
            </w:r>
          </w:p>
          <w:p w14:paraId="1201FE39" w14:textId="77777777" w:rsidR="003E59F0" w:rsidRDefault="004C4D85" w:rsidP="003E59F0">
            <w:pPr>
              <w:rPr>
                <w:rStyle w:val="oypena"/>
                <w:color w:val="000000"/>
              </w:rPr>
            </w:pPr>
            <w:hyperlink r:id="rId41" w:history="1">
              <w:r w:rsidR="003E59F0" w:rsidRPr="00932962">
                <w:rPr>
                  <w:rStyle w:val="Hyperlinkki"/>
                </w:rPr>
                <w:t>https://sites.google.com/edu.mikkeli.fi/annanterveystiedonsivut/murrosikä-seksuaalisuus-ja-seurustelu</w:t>
              </w:r>
            </w:hyperlink>
            <w:r w:rsidR="003E59F0">
              <w:rPr>
                <w:rStyle w:val="oypena"/>
                <w:color w:val="000000"/>
              </w:rPr>
              <w:t>.</w:t>
            </w:r>
          </w:p>
          <w:p w14:paraId="71828D06" w14:textId="77777777" w:rsidR="003E59F0" w:rsidRDefault="004C4D85" w:rsidP="003E59F0">
            <w:pPr>
              <w:rPr>
                <w:rStyle w:val="oypena"/>
                <w:color w:val="000000"/>
              </w:rPr>
            </w:pPr>
            <w:hyperlink r:id="rId42" w:history="1">
              <w:r w:rsidR="003E59F0" w:rsidRPr="00932962">
                <w:rPr>
                  <w:rStyle w:val="Hyperlinkki"/>
                </w:rPr>
                <w:t>https://www.naistenkartano.com/omat-rajat-ja-lahisuhteet/</w:t>
              </w:r>
            </w:hyperlink>
            <w:r w:rsidR="003E59F0">
              <w:rPr>
                <w:rStyle w:val="oypena"/>
                <w:color w:val="000000"/>
              </w:rPr>
              <w:t>.</w:t>
            </w:r>
          </w:p>
          <w:p w14:paraId="3869017D" w14:textId="77777777" w:rsidR="003E59F0" w:rsidRDefault="004C4D85" w:rsidP="003E59F0">
            <w:pPr>
              <w:rPr>
                <w:rStyle w:val="oypena"/>
                <w:color w:val="000000"/>
              </w:rPr>
            </w:pPr>
            <w:hyperlink r:id="rId43" w:history="1">
              <w:r w:rsidR="003E59F0" w:rsidRPr="00932962">
                <w:rPr>
                  <w:rStyle w:val="Hyperlinkki"/>
                </w:rPr>
                <w:t>https://www.hyvakysymys.fi/artikkeli/mita-tarkoittaa-sina-tarvitset-rajat/</w:t>
              </w:r>
            </w:hyperlink>
            <w:r w:rsidR="003E59F0">
              <w:rPr>
                <w:rStyle w:val="oypena"/>
                <w:color w:val="000000"/>
              </w:rPr>
              <w:t>.</w:t>
            </w:r>
          </w:p>
          <w:p w14:paraId="2F6AD7E0" w14:textId="77777777" w:rsidR="003E59F0" w:rsidRDefault="004C4D85" w:rsidP="003E59F0">
            <w:pPr>
              <w:rPr>
                <w:rStyle w:val="oypena"/>
                <w:color w:val="000000"/>
              </w:rPr>
            </w:pPr>
            <w:hyperlink r:id="rId44" w:history="1">
              <w:r w:rsidR="003E59F0" w:rsidRPr="00932962">
                <w:rPr>
                  <w:rStyle w:val="Hyperlinkki"/>
                </w:rPr>
                <w:t>https://www.hyvakysymys.fi/video/mita-on-suostumus-seksissa/</w:t>
              </w:r>
            </w:hyperlink>
            <w:r w:rsidR="003E59F0">
              <w:rPr>
                <w:rStyle w:val="oypena"/>
                <w:color w:val="000000"/>
              </w:rPr>
              <w:t>.</w:t>
            </w:r>
          </w:p>
          <w:p w14:paraId="30E88072" w14:textId="77777777" w:rsidR="003E59F0" w:rsidRDefault="004C4D85" w:rsidP="003E59F0">
            <w:pPr>
              <w:rPr>
                <w:rStyle w:val="oypena"/>
                <w:color w:val="000000"/>
              </w:rPr>
            </w:pPr>
            <w:hyperlink r:id="rId45" w:history="1">
              <w:r w:rsidR="003E59F0" w:rsidRPr="00932962">
                <w:rPr>
                  <w:rStyle w:val="Hyperlinkki"/>
                </w:rPr>
                <w:t>https://www.amnesty.fi/mita-amnesty-tekee/ihmisoikeuskasvatus/oppimateriaalit/</w:t>
              </w:r>
            </w:hyperlink>
            <w:r w:rsidR="003E59F0">
              <w:rPr>
                <w:rStyle w:val="oypena"/>
                <w:color w:val="000000"/>
              </w:rPr>
              <w:t>.</w:t>
            </w:r>
          </w:p>
          <w:p w14:paraId="6294679C" w14:textId="77777777" w:rsidR="003E59F0" w:rsidRDefault="004C4D85" w:rsidP="003E59F0">
            <w:pPr>
              <w:rPr>
                <w:rStyle w:val="oypena"/>
                <w:color w:val="000000"/>
              </w:rPr>
            </w:pPr>
            <w:hyperlink r:id="rId46" w:history="1">
              <w:r w:rsidR="003E59F0" w:rsidRPr="00932962">
                <w:rPr>
                  <w:rStyle w:val="Hyperlinkki"/>
                </w:rPr>
                <w:t>https://nuortenexit.fi/materiaalipankki/materiaalit-nuorelle/</w:t>
              </w:r>
            </w:hyperlink>
            <w:r w:rsidR="003E59F0">
              <w:rPr>
                <w:rStyle w:val="oypena"/>
                <w:color w:val="000000"/>
              </w:rPr>
              <w:t>.</w:t>
            </w:r>
          </w:p>
          <w:p w14:paraId="7257AF79" w14:textId="77777777" w:rsidR="003E59F0" w:rsidRDefault="004C4D85" w:rsidP="003E59F0">
            <w:pPr>
              <w:rPr>
                <w:rStyle w:val="oypena"/>
                <w:color w:val="000000"/>
              </w:rPr>
            </w:pPr>
            <w:hyperlink r:id="rId47" w:history="1">
              <w:r w:rsidR="003E59F0" w:rsidRPr="00932962">
                <w:rPr>
                  <w:rStyle w:val="Hyperlinkki"/>
                </w:rPr>
                <w:t>https://rikoksentorjunta.fi/seurusteluvakivalta</w:t>
              </w:r>
            </w:hyperlink>
            <w:r w:rsidR="003E59F0">
              <w:rPr>
                <w:rStyle w:val="oypena"/>
                <w:color w:val="000000"/>
              </w:rPr>
              <w:t>.</w:t>
            </w:r>
          </w:p>
          <w:p w14:paraId="30B946C9" w14:textId="46C7C167" w:rsidR="003E59F0" w:rsidRPr="00F805E2" w:rsidRDefault="003E59F0" w:rsidP="000579AE">
            <w:pPr>
              <w:pStyle w:val="Luettelokappale"/>
              <w:spacing w:after="0" w:line="240" w:lineRule="auto"/>
              <w:ind w:left="478"/>
              <w:rPr>
                <w:rFonts w:ascii="Humanst521 BT" w:hAnsi="Humanst521 BT"/>
              </w:rPr>
            </w:pPr>
          </w:p>
        </w:tc>
      </w:tr>
      <w:tr w:rsidR="00E56E15" w:rsidRPr="00F805E2" w14:paraId="3664634C" w14:textId="77777777" w:rsidTr="000159DB">
        <w:tc>
          <w:tcPr>
            <w:tcW w:w="25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auto"/>
          </w:tcPr>
          <w:p w14:paraId="73E8518B" w14:textId="66D3194C" w:rsidR="005F1BF3" w:rsidRDefault="00FD5470" w:rsidP="00FD5470">
            <w:r>
              <w:br/>
            </w:r>
            <w:r w:rsidRPr="00117483">
              <w:rPr>
                <w:u w:val="single"/>
              </w:rPr>
              <w:t>MAALISKUU</w:t>
            </w:r>
            <w:r>
              <w:t xml:space="preserve"> </w:t>
            </w:r>
            <w:r w:rsidR="005F1BF3">
              <w:t>Suvaitsevaisuus, tasa-arvo</w:t>
            </w:r>
            <w:r w:rsidR="002B33AB">
              <w:t>,</w:t>
            </w:r>
          </w:p>
          <w:p w14:paraId="085A40D2" w14:textId="0CDD52B5" w:rsidR="00FD5470" w:rsidRDefault="002B33AB" w:rsidP="00FD5470">
            <w:r>
              <w:t>k</w:t>
            </w:r>
            <w:r w:rsidR="00FD5470">
              <w:t>iusaami</w:t>
            </w:r>
            <w:r>
              <w:t>s</w:t>
            </w:r>
            <w:r w:rsidR="00FD5470">
              <w:t>en, häiri</w:t>
            </w:r>
            <w:r>
              <w:t>nnän</w:t>
            </w:r>
            <w:r w:rsidR="00FD5470">
              <w:t xml:space="preserve"> &amp; väkival</w:t>
            </w:r>
            <w:r>
              <w:t>lan ehkäisy</w:t>
            </w:r>
          </w:p>
          <w:p w14:paraId="1DC0031B" w14:textId="0EAFC661" w:rsidR="00E56E15" w:rsidRPr="00AF1E38" w:rsidRDefault="00E56E15" w:rsidP="00A34216">
            <w:pPr>
              <w:spacing w:after="0" w:line="240" w:lineRule="auto"/>
              <w:rPr>
                <w:rFonts w:ascii="Humanst521 BT" w:hAnsi="Humanst521 BT"/>
                <w:b/>
                <w:bCs/>
                <w:sz w:val="24"/>
                <w:szCs w:val="24"/>
              </w:rPr>
            </w:pPr>
          </w:p>
        </w:tc>
        <w:tc>
          <w:tcPr>
            <w:tcW w:w="12572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4" w:space="0" w:color="auto"/>
            </w:tcBorders>
            <w:shd w:val="clear" w:color="auto" w:fill="auto"/>
          </w:tcPr>
          <w:p w14:paraId="6A43EB56" w14:textId="77777777" w:rsidR="00E56E15" w:rsidRPr="00F805E2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337D9C6C">
              <w:rPr>
                <w:rFonts w:ascii="Humanst521 BT" w:hAnsi="Humanst521 BT"/>
              </w:rPr>
              <w:t>Sakun Liikevirtaa -kampanja</w:t>
            </w:r>
          </w:p>
          <w:p w14:paraId="4AA83BDA" w14:textId="77777777" w:rsidR="00E56E15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>Yhteishaku päättyy</w:t>
            </w:r>
          </w:p>
          <w:p w14:paraId="330CEC78" w14:textId="02236C37" w:rsidR="00E56E15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proofErr w:type="spellStart"/>
            <w:r>
              <w:rPr>
                <w:rFonts w:ascii="Humanst521 BT" w:hAnsi="Humanst521 BT"/>
              </w:rPr>
              <w:t>AmisGaala</w:t>
            </w:r>
            <w:proofErr w:type="spellEnd"/>
            <w:r>
              <w:rPr>
                <w:rFonts w:ascii="Humanst521 BT" w:hAnsi="Humanst521 BT"/>
              </w:rPr>
              <w:t xml:space="preserve"> 7.3.2025</w:t>
            </w:r>
          </w:p>
          <w:p w14:paraId="346C8DCB" w14:textId="7278B7E5" w:rsidR="00E30BA9" w:rsidRDefault="00E30BA9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Maailman unipäivä 15.3.2025</w:t>
            </w:r>
          </w:p>
          <w:p w14:paraId="2D96236E" w14:textId="43C8F6BB" w:rsidR="0026688A" w:rsidRPr="008C6DBC" w:rsidRDefault="0026688A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Rasisminvastainen viikko</w:t>
            </w:r>
            <w:r w:rsidR="008629EB">
              <w:rPr>
                <w:rFonts w:ascii="Humanst521 BT" w:hAnsi="Humanst521 BT"/>
              </w:rPr>
              <w:t xml:space="preserve"> 17-23.3.2025</w:t>
            </w:r>
          </w:p>
          <w:p w14:paraId="11D87C02" w14:textId="1CF67D04" w:rsidR="00E56E15" w:rsidRPr="00F805E2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 xml:space="preserve">Kävelyfutis </w:t>
            </w:r>
            <w:r>
              <w:rPr>
                <w:rFonts w:ascii="Humanst521 BT" w:hAnsi="Humanst521 BT"/>
              </w:rPr>
              <w:t>21</w:t>
            </w:r>
            <w:r w:rsidRPr="631E0326">
              <w:rPr>
                <w:rFonts w:ascii="Humanst521 BT" w:hAnsi="Humanst521 BT"/>
              </w:rPr>
              <w:t>.3.202</w:t>
            </w:r>
            <w:r>
              <w:rPr>
                <w:rFonts w:ascii="Humanst521 BT" w:hAnsi="Humanst521 BT"/>
              </w:rPr>
              <w:t>5</w:t>
            </w:r>
            <w:r w:rsidRPr="631E0326">
              <w:rPr>
                <w:rFonts w:ascii="Humanst521 BT" w:hAnsi="Humanst521 BT"/>
              </w:rPr>
              <w:t xml:space="preserve"> Kampushalli</w:t>
            </w:r>
          </w:p>
          <w:p w14:paraId="290EF76A" w14:textId="77777777" w:rsidR="00E56E15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>Sakun Kevätpörräys</w:t>
            </w:r>
          </w:p>
          <w:p w14:paraId="5D54BC7C" w14:textId="77777777" w:rsidR="008629EB" w:rsidRDefault="008629EB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Maailman metsäpäivä 21.3.2025 Kannus</w:t>
            </w:r>
          </w:p>
          <w:p w14:paraId="16CFD989" w14:textId="77777777" w:rsidR="005F1BF3" w:rsidRDefault="004C4D85" w:rsidP="005F1BF3">
            <w:pPr>
              <w:rPr>
                <w:rStyle w:val="oypena"/>
                <w:color w:val="000000"/>
              </w:rPr>
            </w:pPr>
            <w:hyperlink r:id="rId48" w:history="1">
              <w:r w:rsidR="005F1BF3" w:rsidRPr="00932962">
                <w:rPr>
                  <w:rStyle w:val="Hyperlinkki"/>
                </w:rPr>
                <w:t>https://www.nuortennetti.fi/kiusaaminen/</w:t>
              </w:r>
            </w:hyperlink>
            <w:r w:rsidR="005F1BF3">
              <w:rPr>
                <w:rStyle w:val="oypena"/>
                <w:color w:val="000000"/>
              </w:rPr>
              <w:t>.</w:t>
            </w:r>
          </w:p>
          <w:p w14:paraId="3ED9133E" w14:textId="77777777" w:rsidR="005F1BF3" w:rsidRDefault="004C4D85" w:rsidP="005F1BF3">
            <w:pPr>
              <w:rPr>
                <w:rStyle w:val="oypena"/>
                <w:color w:val="000000"/>
              </w:rPr>
            </w:pPr>
            <w:hyperlink r:id="rId49" w:history="1">
              <w:r w:rsidR="005F1BF3" w:rsidRPr="00932962">
                <w:rPr>
                  <w:rStyle w:val="Hyperlinkki"/>
                </w:rPr>
                <w:t>https://www.mielenterveystalo.fi/fi/ihmissuhteet/kiusaaminen-nuoruudessa</w:t>
              </w:r>
            </w:hyperlink>
            <w:r w:rsidR="005F1BF3">
              <w:rPr>
                <w:rStyle w:val="oypena"/>
                <w:color w:val="000000"/>
              </w:rPr>
              <w:t>.</w:t>
            </w:r>
          </w:p>
          <w:p w14:paraId="28C40D63" w14:textId="77777777" w:rsidR="005F1BF3" w:rsidRDefault="004C4D85" w:rsidP="005F1BF3">
            <w:pPr>
              <w:rPr>
                <w:rStyle w:val="oypena"/>
                <w:color w:val="000000"/>
              </w:rPr>
            </w:pPr>
            <w:hyperlink r:id="rId50" w:history="1">
              <w:r w:rsidR="005F1BF3" w:rsidRPr="00932962">
                <w:rPr>
                  <w:rStyle w:val="Hyperlinkki"/>
                </w:rPr>
                <w:t>https://nuortenlinkki.fi/tietopiste/tietoartikkelit/mielenterveys/kiusaaminen/</w:t>
              </w:r>
            </w:hyperlink>
            <w:r w:rsidR="005F1BF3">
              <w:rPr>
                <w:rStyle w:val="oypena"/>
                <w:color w:val="000000"/>
              </w:rPr>
              <w:t>.</w:t>
            </w:r>
          </w:p>
          <w:p w14:paraId="04425CF8" w14:textId="77777777" w:rsidR="005F1BF3" w:rsidRDefault="004C4D85" w:rsidP="005F1BF3">
            <w:pPr>
              <w:rPr>
                <w:rStyle w:val="oypena"/>
                <w:color w:val="000000"/>
              </w:rPr>
            </w:pPr>
            <w:hyperlink r:id="rId51" w:history="1">
              <w:r w:rsidR="005F1BF3" w:rsidRPr="00932962">
                <w:rPr>
                  <w:rStyle w:val="Hyperlinkki"/>
                </w:rPr>
                <w:t>https://www.nuortennetti.fi/seksuaalisuus/seksuaalinen-hairinta-ja-vakivalta/</w:t>
              </w:r>
            </w:hyperlink>
            <w:r w:rsidR="005F1BF3">
              <w:rPr>
                <w:rStyle w:val="oypena"/>
                <w:color w:val="000000"/>
              </w:rPr>
              <w:t>.</w:t>
            </w:r>
          </w:p>
          <w:p w14:paraId="00F54CF2" w14:textId="77777777" w:rsidR="005F1BF3" w:rsidRDefault="004C4D85" w:rsidP="005F1BF3">
            <w:pPr>
              <w:rPr>
                <w:rStyle w:val="oypena"/>
                <w:color w:val="000000"/>
              </w:rPr>
            </w:pPr>
            <w:hyperlink r:id="rId52" w:history="1">
              <w:r w:rsidR="005F1BF3" w:rsidRPr="00932962">
                <w:rPr>
                  <w:rStyle w:val="Hyperlinkki"/>
                </w:rPr>
                <w:t>https://www.mll.fi/ammattilaisille/kouluille-ja-oppilaitoksille/kiusaamisen-ehkaiseminen/seksuaalinen-hairinta/</w:t>
              </w:r>
            </w:hyperlink>
            <w:r w:rsidR="005F1BF3">
              <w:rPr>
                <w:rStyle w:val="oypena"/>
                <w:color w:val="000000"/>
              </w:rPr>
              <w:t>.</w:t>
            </w:r>
          </w:p>
          <w:p w14:paraId="5D9591E4" w14:textId="77777777" w:rsidR="005F1BF3" w:rsidRDefault="004C4D85" w:rsidP="005F1BF3">
            <w:pPr>
              <w:rPr>
                <w:rStyle w:val="oypena"/>
                <w:color w:val="000000"/>
              </w:rPr>
            </w:pPr>
            <w:hyperlink r:id="rId53" w:history="1">
              <w:r w:rsidR="005F1BF3" w:rsidRPr="00932962">
                <w:rPr>
                  <w:rStyle w:val="Hyperlinkki"/>
                </w:rPr>
                <w:t>https://nuortenlinkki.fi/tietopiste/tietoartikkelit/mielenterveys/vakivalta/</w:t>
              </w:r>
            </w:hyperlink>
            <w:r w:rsidR="005F1BF3">
              <w:rPr>
                <w:rStyle w:val="oypena"/>
                <w:color w:val="000000"/>
              </w:rPr>
              <w:t>.</w:t>
            </w:r>
          </w:p>
          <w:p w14:paraId="4E0AB796" w14:textId="77777777" w:rsidR="005F1BF3" w:rsidRDefault="004C4D85" w:rsidP="005F1BF3">
            <w:pPr>
              <w:rPr>
                <w:rStyle w:val="oypena"/>
                <w:color w:val="000000"/>
              </w:rPr>
            </w:pPr>
            <w:hyperlink r:id="rId54" w:history="1">
              <w:r w:rsidR="005F1BF3" w:rsidRPr="00932962">
                <w:rPr>
                  <w:rStyle w:val="Hyperlinkki"/>
                </w:rPr>
                <w:t>https://nuortenlinkki.fi/tietopiste/tietoartikkelit/mielenterveys/vakivalta/</w:t>
              </w:r>
            </w:hyperlink>
            <w:r w:rsidR="005F1BF3">
              <w:rPr>
                <w:rStyle w:val="oypena"/>
                <w:color w:val="000000"/>
              </w:rPr>
              <w:t>.</w:t>
            </w:r>
          </w:p>
          <w:p w14:paraId="391A05FC" w14:textId="5726F74A" w:rsidR="005F1BF3" w:rsidRPr="00F805E2" w:rsidRDefault="005F1BF3" w:rsidP="005F1BF3">
            <w:pPr>
              <w:pStyle w:val="Luettelokappale"/>
              <w:spacing w:after="0" w:line="240" w:lineRule="auto"/>
              <w:ind w:left="478"/>
              <w:rPr>
                <w:rFonts w:ascii="Humanst521 BT" w:hAnsi="Humanst521 BT"/>
              </w:rPr>
            </w:pPr>
          </w:p>
        </w:tc>
      </w:tr>
      <w:tr w:rsidR="00E56E15" w:rsidRPr="00F805E2" w14:paraId="48922C81" w14:textId="77777777" w:rsidTr="000159DB">
        <w:tc>
          <w:tcPr>
            <w:tcW w:w="2586" w:type="dxa"/>
            <w:tcBorders>
              <w:right w:val="single" w:sz="4" w:space="0" w:color="auto"/>
            </w:tcBorders>
            <w:shd w:val="clear" w:color="auto" w:fill="auto"/>
          </w:tcPr>
          <w:p w14:paraId="1D28BC7A" w14:textId="77777777" w:rsidR="00A14318" w:rsidRDefault="005F1BF3" w:rsidP="00A34216">
            <w:pPr>
              <w:spacing w:after="0" w:line="240" w:lineRule="auto"/>
            </w:pPr>
            <w:r w:rsidRPr="00117483">
              <w:rPr>
                <w:u w:val="single"/>
              </w:rPr>
              <w:t>HUHTIKUU</w:t>
            </w:r>
            <w:r>
              <w:t xml:space="preserve"> </w:t>
            </w:r>
          </w:p>
          <w:p w14:paraId="444230C7" w14:textId="5829E21E" w:rsidR="005F1BF3" w:rsidRPr="00AF1E38" w:rsidRDefault="00A14318" w:rsidP="00A34216">
            <w:pPr>
              <w:spacing w:after="0" w:line="240" w:lineRule="auto"/>
              <w:rPr>
                <w:rFonts w:ascii="Humanst521 BT" w:hAnsi="Humanst521 BT"/>
                <w:b/>
                <w:bCs/>
                <w:sz w:val="24"/>
                <w:szCs w:val="24"/>
              </w:rPr>
            </w:pPr>
            <w:r>
              <w:t>Mielenterveys, m</w:t>
            </w:r>
            <w:r w:rsidR="005F1BF3">
              <w:t>edia &amp; netin turva</w:t>
            </w:r>
          </w:p>
        </w:tc>
        <w:tc>
          <w:tcPr>
            <w:tcW w:w="12572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4" w:space="0" w:color="auto"/>
            </w:tcBorders>
            <w:shd w:val="clear" w:color="auto" w:fill="auto"/>
          </w:tcPr>
          <w:p w14:paraId="3A5617C9" w14:textId="1DE85DB6" w:rsidR="00E56E15" w:rsidRPr="00F805E2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 xml:space="preserve">Mielenterveyspäivä </w:t>
            </w:r>
            <w:r w:rsidR="00AC3761">
              <w:rPr>
                <w:rFonts w:ascii="Humanst521 BT" w:hAnsi="Humanst521 BT"/>
              </w:rPr>
              <w:t>19.4.2025</w:t>
            </w:r>
          </w:p>
          <w:p w14:paraId="13DB5D87" w14:textId="45E1A086" w:rsidR="00E56E15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 xml:space="preserve">Munajahti </w:t>
            </w:r>
            <w:r>
              <w:rPr>
                <w:rFonts w:ascii="Humanst521 BT" w:hAnsi="Humanst521 BT"/>
              </w:rPr>
              <w:t>15.4</w:t>
            </w:r>
            <w:r w:rsidRPr="631E0326">
              <w:rPr>
                <w:rFonts w:ascii="Humanst521 BT" w:hAnsi="Humanst521 BT"/>
              </w:rPr>
              <w:t>.202</w:t>
            </w:r>
            <w:r>
              <w:rPr>
                <w:rFonts w:ascii="Humanst521 BT" w:hAnsi="Humanst521 BT"/>
              </w:rPr>
              <w:t>5</w:t>
            </w:r>
            <w:r w:rsidR="00AC3761">
              <w:rPr>
                <w:rFonts w:ascii="Humanst521 BT" w:hAnsi="Humanst521 BT"/>
              </w:rPr>
              <w:t xml:space="preserve"> tai/ja pääsiäisaskartelua</w:t>
            </w:r>
          </w:p>
          <w:p w14:paraId="0A68524A" w14:textId="2DB0B2D5" w:rsidR="000B3052" w:rsidRDefault="000B3052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Koirapäivä 24.4.2025 Kannus</w:t>
            </w:r>
          </w:p>
          <w:p w14:paraId="5ED67903" w14:textId="77777777" w:rsidR="00E56E15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>SakuStars</w:t>
            </w:r>
          </w:p>
          <w:p w14:paraId="78F0CDE4" w14:textId="61686423" w:rsidR="00CF1D3E" w:rsidRDefault="004C4D85" w:rsidP="00CF1D3E">
            <w:pPr>
              <w:spacing w:after="0" w:line="240" w:lineRule="auto"/>
              <w:rPr>
                <w:rFonts w:ascii="Humanst521 BT" w:hAnsi="Humanst521 BT"/>
              </w:rPr>
            </w:pPr>
            <w:hyperlink r:id="rId55" w:history="1">
              <w:r w:rsidR="00CF1D3E" w:rsidRPr="001733E9">
                <w:rPr>
                  <w:rStyle w:val="Hyperlinkki"/>
                  <w:rFonts w:ascii="Humanst521 BT" w:hAnsi="Humanst521 BT"/>
                </w:rPr>
                <w:t>https://omahelpperi.fi/</w:t>
              </w:r>
            </w:hyperlink>
          </w:p>
          <w:p w14:paraId="1A325C9B" w14:textId="77777777" w:rsidR="00CF1D3E" w:rsidRPr="00CF1D3E" w:rsidRDefault="00CF1D3E" w:rsidP="00CF1D3E">
            <w:pPr>
              <w:spacing w:after="0" w:line="240" w:lineRule="auto"/>
              <w:rPr>
                <w:rFonts w:ascii="Humanst521 BT" w:hAnsi="Humanst521 BT"/>
              </w:rPr>
            </w:pPr>
          </w:p>
          <w:p w14:paraId="64ED5E8D" w14:textId="77777777" w:rsidR="00A14318" w:rsidRDefault="004C4D85" w:rsidP="00A14318">
            <w:pPr>
              <w:rPr>
                <w:rStyle w:val="oypena"/>
                <w:color w:val="000000"/>
              </w:rPr>
            </w:pPr>
            <w:hyperlink r:id="rId56" w:history="1">
              <w:r w:rsidR="00A14318" w:rsidRPr="00932962">
                <w:rPr>
                  <w:rStyle w:val="Hyperlinkki"/>
                </w:rPr>
                <w:t>https://www.riku.fi/oppaat-ja-ohjeet/turvaohjeita-nettiin/</w:t>
              </w:r>
            </w:hyperlink>
            <w:r w:rsidR="00A14318">
              <w:rPr>
                <w:rStyle w:val="oypena"/>
                <w:color w:val="000000"/>
              </w:rPr>
              <w:t>.</w:t>
            </w:r>
          </w:p>
          <w:p w14:paraId="015127BC" w14:textId="77777777" w:rsidR="00A14318" w:rsidRDefault="004C4D85" w:rsidP="00A14318">
            <w:pPr>
              <w:rPr>
                <w:rStyle w:val="oypena"/>
                <w:color w:val="000000"/>
              </w:rPr>
            </w:pPr>
            <w:hyperlink r:id="rId57" w:history="1">
              <w:r w:rsidR="00A14318" w:rsidRPr="00932962">
                <w:rPr>
                  <w:rStyle w:val="Hyperlinkki"/>
                </w:rPr>
                <w:t>https://rikoksentorjunta.fi/raha-ja-digipelaaminen</w:t>
              </w:r>
            </w:hyperlink>
            <w:r w:rsidR="00A14318">
              <w:rPr>
                <w:rStyle w:val="oypena"/>
                <w:color w:val="000000"/>
              </w:rPr>
              <w:t>.</w:t>
            </w:r>
          </w:p>
          <w:p w14:paraId="216E08FA" w14:textId="77777777" w:rsidR="00A14318" w:rsidRDefault="004C4D85" w:rsidP="00A14318">
            <w:pPr>
              <w:rPr>
                <w:rStyle w:val="oypena"/>
                <w:color w:val="000000"/>
              </w:rPr>
            </w:pPr>
            <w:hyperlink r:id="rId58" w:history="1">
              <w:r w:rsidR="00A14318" w:rsidRPr="00932962">
                <w:rPr>
                  <w:rStyle w:val="Hyperlinkki"/>
                </w:rPr>
                <w:t>https://rikoksentorjunta.fi/mediataidot</w:t>
              </w:r>
            </w:hyperlink>
            <w:r w:rsidR="00A14318">
              <w:rPr>
                <w:rStyle w:val="oypena"/>
                <w:color w:val="000000"/>
              </w:rPr>
              <w:t>.</w:t>
            </w:r>
          </w:p>
          <w:p w14:paraId="619FBFE9" w14:textId="155B22B6" w:rsidR="00A14318" w:rsidRPr="00F805E2" w:rsidRDefault="00A14318" w:rsidP="00A14318">
            <w:pPr>
              <w:pStyle w:val="Luettelokappale"/>
              <w:spacing w:after="0" w:line="240" w:lineRule="auto"/>
              <w:ind w:left="478"/>
              <w:rPr>
                <w:rFonts w:ascii="Humanst521 BT" w:hAnsi="Humanst521 BT"/>
              </w:rPr>
            </w:pPr>
            <w:r>
              <w:br/>
            </w:r>
          </w:p>
        </w:tc>
      </w:tr>
      <w:tr w:rsidR="00E56E15" w:rsidRPr="00F805E2" w14:paraId="2F353C43" w14:textId="77777777" w:rsidTr="000159DB">
        <w:tc>
          <w:tcPr>
            <w:tcW w:w="25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shd w:val="clear" w:color="auto" w:fill="auto"/>
          </w:tcPr>
          <w:p w14:paraId="7B86ACE3" w14:textId="77777777" w:rsidR="001A22AC" w:rsidRDefault="002B33AB" w:rsidP="002B33AB">
            <w:r w:rsidRPr="00136890">
              <w:rPr>
                <w:u w:val="single"/>
              </w:rPr>
              <w:t>TOUKOKUU</w:t>
            </w:r>
            <w:r>
              <w:t xml:space="preserve"> </w:t>
            </w:r>
            <w:r w:rsidR="001A22AC">
              <w:t>keväinen luonto,</w:t>
            </w:r>
          </w:p>
          <w:p w14:paraId="7477A56B" w14:textId="339A5126" w:rsidR="002B33AB" w:rsidRDefault="001A22AC" w:rsidP="002B33AB">
            <w:r>
              <w:t>p</w:t>
            </w:r>
            <w:r w:rsidR="002B33AB">
              <w:t>äihteet</w:t>
            </w:r>
          </w:p>
          <w:p w14:paraId="2AC2290E" w14:textId="5513D24D" w:rsidR="00E56E15" w:rsidRPr="00AF1E38" w:rsidRDefault="00E56E15" w:rsidP="00A34216">
            <w:pPr>
              <w:spacing w:after="0" w:line="240" w:lineRule="auto"/>
              <w:rPr>
                <w:rFonts w:ascii="Humanst521 BT" w:hAnsi="Humanst521 BT"/>
                <w:b/>
                <w:bCs/>
                <w:sz w:val="24"/>
                <w:szCs w:val="24"/>
              </w:rPr>
            </w:pPr>
          </w:p>
          <w:p w14:paraId="75ADCFE8" w14:textId="77777777" w:rsidR="00E56E15" w:rsidRPr="00AF1E38" w:rsidRDefault="00E56E15" w:rsidP="00A34216">
            <w:pPr>
              <w:spacing w:after="0" w:line="240" w:lineRule="auto"/>
              <w:rPr>
                <w:rFonts w:ascii="Humanst521 BT" w:hAnsi="Humanst521 BT"/>
                <w:b/>
                <w:bCs/>
                <w:sz w:val="24"/>
                <w:szCs w:val="24"/>
              </w:rPr>
            </w:pPr>
          </w:p>
        </w:tc>
        <w:tc>
          <w:tcPr>
            <w:tcW w:w="12572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4" w:space="0" w:color="auto"/>
            </w:tcBorders>
            <w:shd w:val="clear" w:color="auto" w:fill="auto"/>
          </w:tcPr>
          <w:p w14:paraId="6EC9950F" w14:textId="77777777" w:rsidR="008B6437" w:rsidRDefault="008B6437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proofErr w:type="spellStart"/>
            <w:r>
              <w:rPr>
                <w:rFonts w:ascii="Humanst521 BT" w:hAnsi="Humanst521 BT"/>
              </w:rPr>
              <w:t>Vappukruisinki</w:t>
            </w:r>
            <w:proofErr w:type="spellEnd"/>
            <w:r>
              <w:rPr>
                <w:rFonts w:ascii="Humanst521 BT" w:hAnsi="Humanst521 BT"/>
              </w:rPr>
              <w:t xml:space="preserve"> Kannus</w:t>
            </w:r>
          </w:p>
          <w:p w14:paraId="280DDE9C" w14:textId="387154A8" w:rsidR="00E56E15" w:rsidRPr="00F805E2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proofErr w:type="spellStart"/>
            <w:r w:rsidRPr="631E0326">
              <w:rPr>
                <w:rFonts w:ascii="Humanst521 BT" w:hAnsi="Humanst521 BT"/>
              </w:rPr>
              <w:t>Ryhmäyttämisen</w:t>
            </w:r>
            <w:proofErr w:type="spellEnd"/>
            <w:r w:rsidRPr="631E0326">
              <w:rPr>
                <w:rFonts w:ascii="Humanst521 BT" w:hAnsi="Humanst521 BT"/>
              </w:rPr>
              <w:t xml:space="preserve"> suunnittelut</w:t>
            </w:r>
          </w:p>
          <w:p w14:paraId="3721CCBB" w14:textId="1693B79D" w:rsidR="00E56E15" w:rsidRPr="00F805E2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>Unelmien liikuntapäivä vastuuohjaajien johdolla, toukokuu</w:t>
            </w:r>
            <w:r w:rsidR="00742F7B">
              <w:rPr>
                <w:rFonts w:ascii="Humanst521 BT" w:hAnsi="Humanst521 BT"/>
              </w:rPr>
              <w:t xml:space="preserve"> tai elokuu</w:t>
            </w:r>
          </w:p>
          <w:p w14:paraId="26B7F568" w14:textId="7DB0DC7B" w:rsidR="00E56E15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>Naamiaiset 2</w:t>
            </w:r>
            <w:r>
              <w:rPr>
                <w:rFonts w:ascii="Humanst521 BT" w:hAnsi="Humanst521 BT"/>
              </w:rPr>
              <w:t>9</w:t>
            </w:r>
            <w:r w:rsidRPr="631E0326">
              <w:rPr>
                <w:rFonts w:ascii="Humanst521 BT" w:hAnsi="Humanst521 BT"/>
              </w:rPr>
              <w:t>.4.202</w:t>
            </w:r>
            <w:r>
              <w:rPr>
                <w:rFonts w:ascii="Humanst521 BT" w:hAnsi="Humanst521 BT"/>
              </w:rPr>
              <w:t>5</w:t>
            </w:r>
          </w:p>
          <w:p w14:paraId="7A4E5797" w14:textId="77777777" w:rsidR="00E56E15" w:rsidRPr="00F805E2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 xml:space="preserve">Opiskeluhuollon kehittämispäivä </w:t>
            </w:r>
          </w:p>
          <w:p w14:paraId="2A8340A1" w14:textId="77777777" w:rsidR="00E56E15" w:rsidRPr="00F805E2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r w:rsidRPr="631E0326">
              <w:rPr>
                <w:rFonts w:ascii="Humanst521 BT" w:hAnsi="Humanst521 BT"/>
              </w:rPr>
              <w:t xml:space="preserve">Saku </w:t>
            </w:r>
            <w:proofErr w:type="spellStart"/>
            <w:r w:rsidRPr="631E0326">
              <w:rPr>
                <w:rFonts w:ascii="Humanst521 BT" w:hAnsi="Humanst521 BT"/>
              </w:rPr>
              <w:t>lenttis</w:t>
            </w:r>
            <w:proofErr w:type="spellEnd"/>
            <w:r w:rsidRPr="631E0326">
              <w:rPr>
                <w:rFonts w:ascii="Humanst521 BT" w:hAnsi="Humanst521 BT"/>
              </w:rPr>
              <w:t xml:space="preserve"> </w:t>
            </w:r>
          </w:p>
          <w:p w14:paraId="0853353C" w14:textId="77777777" w:rsidR="00E56E15" w:rsidRPr="00F805E2" w:rsidRDefault="00E56E15" w:rsidP="00E56E15">
            <w:pPr>
              <w:pStyle w:val="Luettelokappale"/>
              <w:numPr>
                <w:ilvl w:val="0"/>
                <w:numId w:val="36"/>
              </w:numPr>
              <w:spacing w:after="0" w:line="240" w:lineRule="auto"/>
              <w:ind w:left="478"/>
              <w:rPr>
                <w:rFonts w:ascii="Humanst521 BT" w:hAnsi="Humanst521 BT"/>
              </w:rPr>
            </w:pPr>
            <w:proofErr w:type="spellStart"/>
            <w:r w:rsidRPr="631E0326">
              <w:rPr>
                <w:rFonts w:ascii="Humanst521 BT" w:hAnsi="Humanst521 BT"/>
              </w:rPr>
              <w:t>SakuGames</w:t>
            </w:r>
            <w:proofErr w:type="spellEnd"/>
            <w:r w:rsidRPr="631E0326">
              <w:rPr>
                <w:rFonts w:ascii="Humanst521 BT" w:hAnsi="Humanst521 BT"/>
              </w:rPr>
              <w:t xml:space="preserve"> </w:t>
            </w:r>
          </w:p>
          <w:p w14:paraId="331274CD" w14:textId="77777777" w:rsidR="00E56E15" w:rsidRDefault="00E56E15" w:rsidP="00A34216">
            <w:pPr>
              <w:pStyle w:val="Luettelokappale"/>
              <w:spacing w:after="0" w:line="240" w:lineRule="auto"/>
              <w:ind w:left="478"/>
              <w:rPr>
                <w:rFonts w:ascii="Humanst521 BT" w:hAnsi="Humanst521 BT"/>
              </w:rPr>
            </w:pPr>
          </w:p>
          <w:p w14:paraId="6617A0BB" w14:textId="77777777" w:rsidR="001A22AC" w:rsidRDefault="004C4D85" w:rsidP="001A22AC">
            <w:pPr>
              <w:rPr>
                <w:rStyle w:val="oypena"/>
                <w:color w:val="000000"/>
              </w:rPr>
            </w:pPr>
            <w:hyperlink r:id="rId59" w:history="1">
              <w:r w:rsidR="001A22AC" w:rsidRPr="00932962">
                <w:rPr>
                  <w:rStyle w:val="Hyperlinkki"/>
                </w:rPr>
                <w:t>https://www.elamanisankari.fi/tarjoamme/materiaalipankki/</w:t>
              </w:r>
            </w:hyperlink>
            <w:r w:rsidR="001A22AC">
              <w:rPr>
                <w:rStyle w:val="oypena"/>
                <w:color w:val="000000"/>
              </w:rPr>
              <w:t>.</w:t>
            </w:r>
          </w:p>
          <w:p w14:paraId="337E11FB" w14:textId="77777777" w:rsidR="001A22AC" w:rsidRDefault="004C4D85" w:rsidP="001A22AC">
            <w:pPr>
              <w:rPr>
                <w:rStyle w:val="oypena"/>
                <w:color w:val="000000"/>
              </w:rPr>
            </w:pPr>
            <w:hyperlink r:id="rId60" w:history="1">
              <w:r w:rsidR="001A22AC" w:rsidRPr="00932962">
                <w:rPr>
                  <w:rStyle w:val="Hyperlinkki"/>
                </w:rPr>
                <w:t>https://www.mielenterveystalo.fi/fi/paihteet/nuorten-paihteiden-kaytto</w:t>
              </w:r>
            </w:hyperlink>
            <w:r w:rsidR="001A22AC">
              <w:rPr>
                <w:rStyle w:val="oypena"/>
                <w:color w:val="000000"/>
              </w:rPr>
              <w:t>.</w:t>
            </w:r>
          </w:p>
          <w:p w14:paraId="0684A12E" w14:textId="77777777" w:rsidR="001A22AC" w:rsidRDefault="004C4D85" w:rsidP="001A22AC">
            <w:pPr>
              <w:rPr>
                <w:rStyle w:val="oypena"/>
                <w:color w:val="000000"/>
              </w:rPr>
            </w:pPr>
            <w:hyperlink r:id="rId61" w:history="1">
              <w:r w:rsidR="001A22AC" w:rsidRPr="00932962">
                <w:rPr>
                  <w:rStyle w:val="Hyperlinkki"/>
                </w:rPr>
                <w:t>https://paihdelinkki.fi/fi/kohderyhma/nuorille</w:t>
              </w:r>
            </w:hyperlink>
            <w:r w:rsidR="001A22AC">
              <w:rPr>
                <w:rStyle w:val="oypena"/>
                <w:color w:val="000000"/>
              </w:rPr>
              <w:t>.</w:t>
            </w:r>
          </w:p>
          <w:p w14:paraId="292810C5" w14:textId="77777777" w:rsidR="001A22AC" w:rsidRDefault="004C4D85" w:rsidP="001A22AC">
            <w:pPr>
              <w:rPr>
                <w:rStyle w:val="oypena"/>
                <w:color w:val="000000"/>
              </w:rPr>
            </w:pPr>
            <w:hyperlink r:id="rId62" w:history="1">
              <w:r w:rsidR="001A22AC" w:rsidRPr="00932962">
                <w:rPr>
                  <w:rStyle w:val="Hyperlinkki"/>
                </w:rPr>
                <w:t>https://www.hyvakysymys.fi/video/paihteet-i-miks-nuoret-vetaa-niita/</w:t>
              </w:r>
            </w:hyperlink>
            <w:r w:rsidR="001A22AC">
              <w:rPr>
                <w:rStyle w:val="oypena"/>
                <w:color w:val="000000"/>
              </w:rPr>
              <w:t>.</w:t>
            </w:r>
          </w:p>
          <w:p w14:paraId="7B2E02FA" w14:textId="77777777" w:rsidR="001A22AC" w:rsidRPr="00F805E2" w:rsidRDefault="001A22AC" w:rsidP="00A34216">
            <w:pPr>
              <w:pStyle w:val="Luettelokappale"/>
              <w:spacing w:after="0" w:line="240" w:lineRule="auto"/>
              <w:ind w:left="478"/>
              <w:rPr>
                <w:rFonts w:ascii="Humanst521 BT" w:hAnsi="Humanst521 BT"/>
              </w:rPr>
            </w:pPr>
          </w:p>
        </w:tc>
      </w:tr>
      <w:tr w:rsidR="00E56E15" w:rsidRPr="00F805E2" w14:paraId="5D734906" w14:textId="77777777" w:rsidTr="000159DB">
        <w:tc>
          <w:tcPr>
            <w:tcW w:w="2586" w:type="dxa"/>
            <w:tcBorders>
              <w:right w:val="single" w:sz="4" w:space="0" w:color="auto"/>
            </w:tcBorders>
            <w:shd w:val="clear" w:color="auto" w:fill="auto"/>
          </w:tcPr>
          <w:p w14:paraId="2855B188" w14:textId="4FF1CA1A" w:rsidR="00E56E15" w:rsidRPr="00AF1E38" w:rsidRDefault="00E56E15" w:rsidP="00A34216">
            <w:pPr>
              <w:spacing w:after="0" w:line="240" w:lineRule="auto"/>
              <w:rPr>
                <w:rFonts w:ascii="Humanst521 BT" w:hAnsi="Humanst521 BT"/>
                <w:b/>
                <w:bCs/>
                <w:sz w:val="24"/>
                <w:szCs w:val="24"/>
              </w:rPr>
            </w:pPr>
          </w:p>
        </w:tc>
        <w:tc>
          <w:tcPr>
            <w:tcW w:w="12572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4" w:space="0" w:color="auto"/>
            </w:tcBorders>
            <w:shd w:val="clear" w:color="auto" w:fill="auto"/>
          </w:tcPr>
          <w:p w14:paraId="7A88640D" w14:textId="77777777" w:rsidR="00E56E15" w:rsidRPr="00F805E2" w:rsidRDefault="00E56E15" w:rsidP="001A22AC">
            <w:pPr>
              <w:rPr>
                <w:rFonts w:ascii="Humanst521 BT" w:hAnsi="Humanst521 BT"/>
              </w:rPr>
            </w:pPr>
          </w:p>
        </w:tc>
      </w:tr>
    </w:tbl>
    <w:p w14:paraId="399CD96D" w14:textId="77777777" w:rsidR="00E56E15" w:rsidRDefault="00E56E15" w:rsidP="00E56E15">
      <w:pPr>
        <w:pStyle w:val="Luettelokappale"/>
        <w:contextualSpacing w:val="0"/>
        <w:rPr>
          <w:rFonts w:ascii="Calibri" w:eastAsia="Times New Roman" w:hAnsi="Calibri" w:cs="Calibri"/>
        </w:rPr>
      </w:pPr>
    </w:p>
    <w:p w14:paraId="668A361E" w14:textId="696EC50C" w:rsidR="009D0CCF" w:rsidRPr="002C5C27" w:rsidRDefault="00E56E15" w:rsidP="0042031F">
      <w:pPr>
        <w:pStyle w:val="Eivli"/>
        <w:ind w:left="6096"/>
        <w:rPr>
          <w:rFonts w:ascii="Calibri" w:hAnsi="Calibri" w:cs="Calibri"/>
        </w:rPr>
      </w:pPr>
      <w:r>
        <w:rPr>
          <w:rFonts w:ascii="Open Sans" w:eastAsia="Times New Roman" w:hAnsi="Open Sans" w:cs="Open Sans"/>
          <w:color w:val="FFFFFF"/>
          <w:spacing w:val="-8"/>
          <w:sz w:val="68"/>
          <w:szCs w:val="68"/>
        </w:rPr>
        <w:t xml:space="preserve">erityinen tuki </w:t>
      </w:r>
    </w:p>
    <w:p w14:paraId="5F4AFAA2" w14:textId="77777777" w:rsidR="009D0CCF" w:rsidRPr="002C5C27" w:rsidRDefault="009D0CCF" w:rsidP="009D0CCF">
      <w:pPr>
        <w:pStyle w:val="Eivli"/>
        <w:rPr>
          <w:rFonts w:ascii="Calibri" w:hAnsi="Calibri" w:cs="Calibri"/>
        </w:rPr>
      </w:pPr>
    </w:p>
    <w:p w14:paraId="5A7DFB9B" w14:textId="77777777" w:rsidR="00B57ECC" w:rsidRPr="002C5C27" w:rsidRDefault="00B57ECC" w:rsidP="009D0CCF">
      <w:pPr>
        <w:pStyle w:val="Eivli"/>
        <w:rPr>
          <w:rFonts w:ascii="Calibri" w:hAnsi="Calibri" w:cs="Calibri"/>
        </w:rPr>
      </w:pPr>
    </w:p>
    <w:p w14:paraId="2E2A5296" w14:textId="77777777" w:rsidR="009D0CCF" w:rsidRPr="002C5C27" w:rsidRDefault="009D0CCF" w:rsidP="009D0CCF">
      <w:pPr>
        <w:pStyle w:val="Eivli"/>
        <w:rPr>
          <w:rFonts w:ascii="Calibri" w:hAnsi="Calibri" w:cs="Calibri"/>
        </w:rPr>
      </w:pPr>
    </w:p>
    <w:p w14:paraId="28AEFFD6" w14:textId="77777777" w:rsidR="009D0CCF" w:rsidRPr="002C5C27" w:rsidRDefault="009D0CCF" w:rsidP="009D0CCF">
      <w:pPr>
        <w:pStyle w:val="Eivli"/>
        <w:rPr>
          <w:rFonts w:ascii="Calibri" w:hAnsi="Calibri" w:cs="Calibri"/>
        </w:rPr>
      </w:pPr>
    </w:p>
    <w:p w14:paraId="5C99892F" w14:textId="77777777" w:rsidR="009D0CCF" w:rsidRPr="002C5C27" w:rsidRDefault="009D0CCF" w:rsidP="009D0CCF">
      <w:pPr>
        <w:pStyle w:val="Eivli"/>
        <w:rPr>
          <w:rFonts w:ascii="Calibri" w:hAnsi="Calibri" w:cs="Calibri"/>
        </w:rPr>
      </w:pPr>
    </w:p>
    <w:p w14:paraId="0930C51E" w14:textId="77777777" w:rsidR="009D0CCF" w:rsidRPr="002C5C27" w:rsidRDefault="009D0CCF" w:rsidP="009D0CCF">
      <w:pPr>
        <w:pStyle w:val="Eivli"/>
        <w:rPr>
          <w:rFonts w:ascii="Calibri" w:hAnsi="Calibri" w:cs="Calibri"/>
        </w:rPr>
      </w:pPr>
    </w:p>
    <w:p w14:paraId="2F06B8BC" w14:textId="77777777" w:rsidR="009D0CCF" w:rsidRPr="00C549A2" w:rsidRDefault="009D0CCF" w:rsidP="00C549A2"/>
    <w:p w14:paraId="2FE9DDEA" w14:textId="77777777" w:rsidR="00EA3543" w:rsidRPr="002C5C27" w:rsidRDefault="00EA3543" w:rsidP="00EA3543">
      <w:pPr>
        <w:pStyle w:val="Eivli"/>
        <w:rPr>
          <w:rFonts w:ascii="Calibri" w:hAnsi="Calibri" w:cs="Calibri"/>
        </w:rPr>
      </w:pPr>
    </w:p>
    <w:p w14:paraId="39F316C6" w14:textId="77777777" w:rsidR="00EA3543" w:rsidRPr="002C5C27" w:rsidRDefault="00EA3543" w:rsidP="00B13004">
      <w:pPr>
        <w:pStyle w:val="Otsikko"/>
      </w:pPr>
    </w:p>
    <w:p w14:paraId="3DBD8FAF" w14:textId="77777777" w:rsidR="00EA3543" w:rsidRPr="002C5C27" w:rsidRDefault="00EA3543" w:rsidP="00EA3543">
      <w:pPr>
        <w:pStyle w:val="Eivli"/>
        <w:rPr>
          <w:rFonts w:ascii="Calibri" w:hAnsi="Calibri" w:cs="Calibri"/>
        </w:rPr>
      </w:pPr>
    </w:p>
    <w:p w14:paraId="2C3DF9AD" w14:textId="77777777" w:rsidR="00EA3543" w:rsidRPr="002C5C27" w:rsidRDefault="00EA3543" w:rsidP="00EA3543">
      <w:pPr>
        <w:pStyle w:val="Eivli"/>
        <w:rPr>
          <w:rFonts w:ascii="Calibri" w:hAnsi="Calibri" w:cs="Calibri"/>
        </w:rPr>
      </w:pPr>
    </w:p>
    <w:p w14:paraId="60A0382A" w14:textId="77777777" w:rsidR="00072739" w:rsidRPr="00344EE3" w:rsidRDefault="00072739" w:rsidP="00344EE3"/>
    <w:p w14:paraId="7D9786AF" w14:textId="77777777" w:rsidR="009D0CCF" w:rsidRPr="002C5C27" w:rsidRDefault="009D0CCF" w:rsidP="009D0CCF">
      <w:pPr>
        <w:pStyle w:val="Eivli"/>
        <w:rPr>
          <w:rFonts w:ascii="Calibri" w:hAnsi="Calibri" w:cs="Calibri"/>
        </w:rPr>
      </w:pPr>
    </w:p>
    <w:p w14:paraId="3916E933" w14:textId="77777777" w:rsidR="009D0CCF" w:rsidRPr="002C5C27" w:rsidRDefault="009D0CCF" w:rsidP="009D0CCF">
      <w:pPr>
        <w:pStyle w:val="Eivli"/>
        <w:rPr>
          <w:rFonts w:ascii="Calibri" w:hAnsi="Calibri" w:cs="Calibri"/>
        </w:rPr>
      </w:pPr>
    </w:p>
    <w:p w14:paraId="3EFD2CA8" w14:textId="77777777" w:rsidR="009D0CCF" w:rsidRPr="002C5C27" w:rsidRDefault="009D0CCF" w:rsidP="009D0CCF">
      <w:pPr>
        <w:pStyle w:val="Eivli"/>
        <w:rPr>
          <w:rFonts w:ascii="Calibri" w:hAnsi="Calibri" w:cs="Calibri"/>
        </w:rPr>
      </w:pPr>
    </w:p>
    <w:p w14:paraId="11A70EC9" w14:textId="77777777" w:rsidR="009D0CCF" w:rsidRPr="002C5C27" w:rsidRDefault="009D0CCF" w:rsidP="009D0CCF">
      <w:pPr>
        <w:pStyle w:val="Eivli"/>
        <w:rPr>
          <w:rFonts w:ascii="Calibri" w:hAnsi="Calibri" w:cs="Calibri"/>
        </w:rPr>
      </w:pPr>
    </w:p>
    <w:p w14:paraId="50EF021F" w14:textId="77777777" w:rsidR="00E64BC8" w:rsidRDefault="00E64BC8" w:rsidP="009D0CCF">
      <w:pPr>
        <w:pStyle w:val="Eivli"/>
        <w:ind w:left="426"/>
        <w:rPr>
          <w:rFonts w:ascii="Calibri" w:hAnsi="Calibri" w:cs="Calibri"/>
        </w:rPr>
      </w:pPr>
    </w:p>
    <w:p w14:paraId="7C313593" w14:textId="77777777" w:rsidR="00625E86" w:rsidRPr="002C5C27" w:rsidRDefault="00625E86" w:rsidP="009D0CCF">
      <w:pPr>
        <w:pStyle w:val="Eivli"/>
        <w:ind w:left="426"/>
        <w:rPr>
          <w:rFonts w:ascii="Calibri" w:hAnsi="Calibri" w:cs="Calibri"/>
        </w:rPr>
      </w:pPr>
    </w:p>
    <w:p w14:paraId="06E15233" w14:textId="77777777" w:rsidR="00E64BC8" w:rsidRPr="00C549A2" w:rsidRDefault="00E64BC8" w:rsidP="00C549A2"/>
    <w:p w14:paraId="0D1B2381" w14:textId="77777777" w:rsidR="00E87E0B" w:rsidRDefault="00E87E0B" w:rsidP="009D0CCF">
      <w:pPr>
        <w:pStyle w:val="Eivli"/>
        <w:ind w:left="426"/>
        <w:rPr>
          <w:rFonts w:ascii="Arial" w:hAnsi="Arial" w:cs="Arial"/>
        </w:rPr>
      </w:pPr>
    </w:p>
    <w:p w14:paraId="652DCF72" w14:textId="77777777" w:rsidR="0042031F" w:rsidRPr="002C5C27" w:rsidRDefault="0042031F" w:rsidP="00D50417">
      <w:pPr>
        <w:pStyle w:val="Eivli"/>
        <w:ind w:left="567"/>
        <w:rPr>
          <w:rFonts w:ascii="Calibri" w:hAnsi="Calibri" w:cs="Calibri"/>
        </w:rPr>
      </w:pPr>
    </w:p>
    <w:p w14:paraId="020E6EAD" w14:textId="77777777" w:rsidR="001850D5" w:rsidRDefault="001850D5" w:rsidP="001850D5">
      <w:pPr>
        <w:pStyle w:val="Eivli"/>
      </w:pPr>
    </w:p>
    <w:p w14:paraId="2E06F53D" w14:textId="77777777" w:rsidR="00014233" w:rsidRDefault="00014233" w:rsidP="001850D5">
      <w:pPr>
        <w:pStyle w:val="Eivli"/>
      </w:pPr>
    </w:p>
    <w:p w14:paraId="0E9E9E2A" w14:textId="77777777" w:rsidR="00235024" w:rsidRDefault="00235024" w:rsidP="001850D5">
      <w:pPr>
        <w:pStyle w:val="Eivli"/>
      </w:pPr>
    </w:p>
    <w:p w14:paraId="38F37D7B" w14:textId="77777777" w:rsidR="00235024" w:rsidRPr="001850D5" w:rsidRDefault="00235024" w:rsidP="001850D5">
      <w:pPr>
        <w:pStyle w:val="Eivli"/>
      </w:pPr>
    </w:p>
    <w:sectPr w:rsidR="00235024" w:rsidRPr="001850D5" w:rsidSect="00014233">
      <w:headerReference w:type="default" r:id="rId63"/>
      <w:footerReference w:type="default" r:id="rId64"/>
      <w:pgSz w:w="11906" w:h="16838"/>
      <w:pgMar w:top="1417" w:right="1134" w:bottom="1417" w:left="1134" w:header="567" w:footer="3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33686" w14:textId="77777777" w:rsidR="00E56E15" w:rsidRDefault="00E56E15" w:rsidP="001554E5">
      <w:pPr>
        <w:spacing w:after="0" w:line="240" w:lineRule="auto"/>
      </w:pPr>
      <w:r>
        <w:separator/>
      </w:r>
    </w:p>
  </w:endnote>
  <w:endnote w:type="continuationSeparator" w:id="0">
    <w:p w14:paraId="35C2E071" w14:textId="77777777" w:rsidR="00E56E15" w:rsidRDefault="00E56E15" w:rsidP="0015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4807457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6B8AB368" w14:textId="77777777" w:rsidR="00617CF3" w:rsidRPr="00617CF3" w:rsidRDefault="00617CF3">
        <w:pPr>
          <w:pStyle w:val="Alatunniste"/>
          <w:jc w:val="right"/>
          <w:rPr>
            <w:rFonts w:ascii="Calibri" w:hAnsi="Calibri" w:cs="Calibri"/>
          </w:rPr>
        </w:pPr>
        <w:r>
          <w:rPr>
            <w:noProof/>
          </w:rPr>
          <w:drawing>
            <wp:anchor distT="0" distB="0" distL="114300" distR="114300" simplePos="0" relativeHeight="251653632" behindDoc="0" locked="0" layoutInCell="1" allowOverlap="1" wp14:anchorId="30A321B2" wp14:editId="7D5070B1">
              <wp:simplePos x="0" y="0"/>
              <wp:positionH relativeFrom="column">
                <wp:posOffset>-386080</wp:posOffset>
              </wp:positionH>
              <wp:positionV relativeFrom="paragraph">
                <wp:posOffset>-104433</wp:posOffset>
              </wp:positionV>
              <wp:extent cx="1909844" cy="391902"/>
              <wp:effectExtent l="0" t="0" r="0" b="0"/>
              <wp:wrapNone/>
              <wp:docPr id="970365416" name="Kuva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0365416" name="Kuva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5323" b="23353"/>
                      <a:stretch/>
                    </pic:blipFill>
                    <pic:spPr bwMode="auto">
                      <a:xfrm>
                        <a:off x="0" y="0"/>
                        <a:ext cx="1909844" cy="3919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617CF3">
          <w:rPr>
            <w:rFonts w:ascii="Calibri" w:hAnsi="Calibri" w:cs="Calibri"/>
          </w:rPr>
          <w:fldChar w:fldCharType="begin"/>
        </w:r>
        <w:r w:rsidRPr="00617CF3">
          <w:rPr>
            <w:rFonts w:ascii="Calibri" w:hAnsi="Calibri" w:cs="Calibri"/>
          </w:rPr>
          <w:instrText>PAGE   \* MERGEFORMAT</w:instrText>
        </w:r>
        <w:r w:rsidRPr="00617CF3">
          <w:rPr>
            <w:rFonts w:ascii="Calibri" w:hAnsi="Calibri" w:cs="Calibri"/>
          </w:rPr>
          <w:fldChar w:fldCharType="separate"/>
        </w:r>
        <w:r w:rsidRPr="00617CF3">
          <w:rPr>
            <w:rFonts w:ascii="Calibri" w:hAnsi="Calibri" w:cs="Calibri"/>
          </w:rPr>
          <w:t>2</w:t>
        </w:r>
        <w:r w:rsidRPr="00617CF3">
          <w:rPr>
            <w:rFonts w:ascii="Calibri" w:hAnsi="Calibri" w:cs="Calibri"/>
          </w:rPr>
          <w:fldChar w:fldCharType="end"/>
        </w:r>
      </w:p>
    </w:sdtContent>
  </w:sdt>
  <w:p w14:paraId="43118981" w14:textId="77777777" w:rsidR="009E3494" w:rsidRDefault="009E3494" w:rsidP="009E3494">
    <w:pPr>
      <w:pStyle w:val="Alatunniste"/>
      <w:tabs>
        <w:tab w:val="clear" w:pos="4819"/>
        <w:tab w:val="clear" w:pos="9638"/>
        <w:tab w:val="left" w:pos="20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41E64" w14:textId="77777777" w:rsidR="00E56E15" w:rsidRDefault="00E56E15" w:rsidP="001554E5">
      <w:pPr>
        <w:spacing w:after="0" w:line="240" w:lineRule="auto"/>
      </w:pPr>
      <w:r>
        <w:separator/>
      </w:r>
    </w:p>
  </w:footnote>
  <w:footnote w:type="continuationSeparator" w:id="0">
    <w:p w14:paraId="0297ECA3" w14:textId="77777777" w:rsidR="00E56E15" w:rsidRDefault="00E56E15" w:rsidP="00155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37D43" w14:textId="77777777" w:rsidR="00C84AD5" w:rsidRDefault="00C84AD5" w:rsidP="00C84AD5">
    <w:pPr>
      <w:pStyle w:val="Yltunniste"/>
      <w:tabs>
        <w:tab w:val="clear" w:pos="4819"/>
        <w:tab w:val="clear" w:pos="9638"/>
        <w:tab w:val="left" w:pos="391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517A"/>
    <w:multiLevelType w:val="multilevel"/>
    <w:tmpl w:val="126E6008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0F277E3"/>
    <w:multiLevelType w:val="hybridMultilevel"/>
    <w:tmpl w:val="31FC0FAC"/>
    <w:lvl w:ilvl="0" w:tplc="81D2F3E2">
      <w:numFmt w:val="bullet"/>
      <w:lvlText w:val="•"/>
      <w:lvlJc w:val="left"/>
      <w:pPr>
        <w:ind w:left="1668" w:hanging="1308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31D88"/>
    <w:multiLevelType w:val="hybridMultilevel"/>
    <w:tmpl w:val="F042B39C"/>
    <w:lvl w:ilvl="0" w:tplc="4E268008">
      <w:start w:val="1"/>
      <w:numFmt w:val="decimal"/>
      <w:pStyle w:val="Luettelo-numeroitu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 w15:restartNumberingAfterBreak="0">
    <w:nsid w:val="0B6A1973"/>
    <w:multiLevelType w:val="hybridMultilevel"/>
    <w:tmpl w:val="23F85EE8"/>
    <w:lvl w:ilvl="0" w:tplc="8A3C8900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879C2"/>
    <w:multiLevelType w:val="hybridMultilevel"/>
    <w:tmpl w:val="16F2A504"/>
    <w:lvl w:ilvl="0" w:tplc="47029156">
      <w:numFmt w:val="bullet"/>
      <w:lvlText w:val="•"/>
      <w:lvlJc w:val="left"/>
      <w:pPr>
        <w:ind w:left="1668" w:hanging="1308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618E8"/>
    <w:multiLevelType w:val="hybridMultilevel"/>
    <w:tmpl w:val="01A6B538"/>
    <w:lvl w:ilvl="0" w:tplc="B2B68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23771"/>
    <w:multiLevelType w:val="hybridMultilevel"/>
    <w:tmpl w:val="D87A4F54"/>
    <w:lvl w:ilvl="0" w:tplc="C230313C">
      <w:numFmt w:val="bullet"/>
      <w:pStyle w:val="Luettelo-viiva"/>
      <w:lvlText w:val="-"/>
      <w:lvlJc w:val="left"/>
      <w:pPr>
        <w:ind w:left="1668" w:hanging="1308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2236D"/>
    <w:multiLevelType w:val="hybridMultilevel"/>
    <w:tmpl w:val="A440D0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C7E0E"/>
    <w:multiLevelType w:val="hybridMultilevel"/>
    <w:tmpl w:val="61DEE4A8"/>
    <w:lvl w:ilvl="0" w:tplc="040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60D3321"/>
    <w:multiLevelType w:val="hybridMultilevel"/>
    <w:tmpl w:val="A71693E2"/>
    <w:lvl w:ilvl="0" w:tplc="0420A5D6">
      <w:numFmt w:val="bullet"/>
      <w:lvlText w:val="-"/>
      <w:lvlJc w:val="left"/>
      <w:pPr>
        <w:ind w:left="1668" w:hanging="1308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042FF"/>
    <w:multiLevelType w:val="hybridMultilevel"/>
    <w:tmpl w:val="C542F3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033E2"/>
    <w:multiLevelType w:val="hybridMultilevel"/>
    <w:tmpl w:val="354C2078"/>
    <w:lvl w:ilvl="0" w:tplc="000AE1EC">
      <w:start w:val="1"/>
      <w:numFmt w:val="ordinal"/>
      <w:lvlText w:val="%1"/>
      <w:lvlJc w:val="left"/>
      <w:pPr>
        <w:ind w:left="117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94" w:hanging="360"/>
      </w:pPr>
    </w:lvl>
    <w:lvl w:ilvl="2" w:tplc="040B001B" w:tentative="1">
      <w:start w:val="1"/>
      <w:numFmt w:val="lowerRoman"/>
      <w:lvlText w:val="%3."/>
      <w:lvlJc w:val="right"/>
      <w:pPr>
        <w:ind w:left="2614" w:hanging="180"/>
      </w:pPr>
    </w:lvl>
    <w:lvl w:ilvl="3" w:tplc="040B000F" w:tentative="1">
      <w:start w:val="1"/>
      <w:numFmt w:val="decimal"/>
      <w:lvlText w:val="%4."/>
      <w:lvlJc w:val="left"/>
      <w:pPr>
        <w:ind w:left="3334" w:hanging="360"/>
      </w:pPr>
    </w:lvl>
    <w:lvl w:ilvl="4" w:tplc="040B0019" w:tentative="1">
      <w:start w:val="1"/>
      <w:numFmt w:val="lowerLetter"/>
      <w:lvlText w:val="%5."/>
      <w:lvlJc w:val="left"/>
      <w:pPr>
        <w:ind w:left="4054" w:hanging="360"/>
      </w:pPr>
    </w:lvl>
    <w:lvl w:ilvl="5" w:tplc="040B001B" w:tentative="1">
      <w:start w:val="1"/>
      <w:numFmt w:val="lowerRoman"/>
      <w:lvlText w:val="%6."/>
      <w:lvlJc w:val="right"/>
      <w:pPr>
        <w:ind w:left="4774" w:hanging="180"/>
      </w:pPr>
    </w:lvl>
    <w:lvl w:ilvl="6" w:tplc="040B000F" w:tentative="1">
      <w:start w:val="1"/>
      <w:numFmt w:val="decimal"/>
      <w:lvlText w:val="%7."/>
      <w:lvlJc w:val="left"/>
      <w:pPr>
        <w:ind w:left="5494" w:hanging="360"/>
      </w:pPr>
    </w:lvl>
    <w:lvl w:ilvl="7" w:tplc="040B0019" w:tentative="1">
      <w:start w:val="1"/>
      <w:numFmt w:val="lowerLetter"/>
      <w:lvlText w:val="%8."/>
      <w:lvlJc w:val="left"/>
      <w:pPr>
        <w:ind w:left="6214" w:hanging="360"/>
      </w:pPr>
    </w:lvl>
    <w:lvl w:ilvl="8" w:tplc="040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2" w15:restartNumberingAfterBreak="0">
    <w:nsid w:val="2A6A53AC"/>
    <w:multiLevelType w:val="hybridMultilevel"/>
    <w:tmpl w:val="B5A64BB2"/>
    <w:lvl w:ilvl="0" w:tplc="81D2F3E2">
      <w:numFmt w:val="bullet"/>
      <w:lvlText w:val="•"/>
      <w:lvlJc w:val="left"/>
      <w:pPr>
        <w:ind w:left="1668" w:hanging="1308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25598"/>
    <w:multiLevelType w:val="hybridMultilevel"/>
    <w:tmpl w:val="025A7772"/>
    <w:lvl w:ilvl="0" w:tplc="81D2F3E2">
      <w:numFmt w:val="bullet"/>
      <w:lvlText w:val="•"/>
      <w:lvlJc w:val="left"/>
      <w:pPr>
        <w:ind w:left="1668" w:hanging="1308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74161"/>
    <w:multiLevelType w:val="hybridMultilevel"/>
    <w:tmpl w:val="B52E457E"/>
    <w:lvl w:ilvl="0" w:tplc="47029156">
      <w:numFmt w:val="bullet"/>
      <w:lvlText w:val="•"/>
      <w:lvlJc w:val="left"/>
      <w:pPr>
        <w:ind w:left="2399" w:hanging="1308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5" w15:restartNumberingAfterBreak="0">
    <w:nsid w:val="35553B34"/>
    <w:multiLevelType w:val="hybridMultilevel"/>
    <w:tmpl w:val="F3C21176"/>
    <w:lvl w:ilvl="0" w:tplc="47029156">
      <w:numFmt w:val="bullet"/>
      <w:lvlText w:val="•"/>
      <w:lvlJc w:val="left"/>
      <w:pPr>
        <w:ind w:left="1668" w:hanging="1308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26B6A"/>
    <w:multiLevelType w:val="hybridMultilevel"/>
    <w:tmpl w:val="3202C814"/>
    <w:lvl w:ilvl="0" w:tplc="81D2F3E2">
      <w:numFmt w:val="bullet"/>
      <w:lvlText w:val="•"/>
      <w:lvlJc w:val="left"/>
      <w:pPr>
        <w:ind w:left="2612" w:hanging="1308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4F3F7B2E"/>
    <w:multiLevelType w:val="hybridMultilevel"/>
    <w:tmpl w:val="B44A1968"/>
    <w:lvl w:ilvl="0" w:tplc="99561AD0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64EFF"/>
    <w:multiLevelType w:val="hybridMultilevel"/>
    <w:tmpl w:val="855E0816"/>
    <w:lvl w:ilvl="0" w:tplc="47029156">
      <w:numFmt w:val="bullet"/>
      <w:lvlText w:val="•"/>
      <w:lvlJc w:val="left"/>
      <w:pPr>
        <w:ind w:left="1668" w:hanging="1308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33A1F"/>
    <w:multiLevelType w:val="hybridMultilevel"/>
    <w:tmpl w:val="9AD80076"/>
    <w:lvl w:ilvl="0" w:tplc="0100C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349EC"/>
    <w:multiLevelType w:val="hybridMultilevel"/>
    <w:tmpl w:val="6C487A66"/>
    <w:lvl w:ilvl="0" w:tplc="47029156">
      <w:numFmt w:val="bullet"/>
      <w:lvlText w:val="•"/>
      <w:lvlJc w:val="left"/>
      <w:pPr>
        <w:ind w:left="1668" w:hanging="1308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04CB6"/>
    <w:multiLevelType w:val="hybridMultilevel"/>
    <w:tmpl w:val="66F0A200"/>
    <w:lvl w:ilvl="0" w:tplc="81D2F3E2">
      <w:numFmt w:val="bullet"/>
      <w:lvlText w:val="•"/>
      <w:lvlJc w:val="left"/>
      <w:pPr>
        <w:ind w:left="2399" w:hanging="1308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2" w15:restartNumberingAfterBreak="0">
    <w:nsid w:val="691F08A0"/>
    <w:multiLevelType w:val="hybridMultilevel"/>
    <w:tmpl w:val="17489BA6"/>
    <w:lvl w:ilvl="0" w:tplc="F1748908">
      <w:start w:val="1"/>
      <w:numFmt w:val="decimal"/>
      <w:lvlText w:val="%1.1.1."/>
      <w:lvlJc w:val="left"/>
      <w:pPr>
        <w:ind w:left="12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950" w:hanging="360"/>
      </w:pPr>
    </w:lvl>
    <w:lvl w:ilvl="2" w:tplc="040B001B" w:tentative="1">
      <w:start w:val="1"/>
      <w:numFmt w:val="lowerRoman"/>
      <w:lvlText w:val="%3."/>
      <w:lvlJc w:val="right"/>
      <w:pPr>
        <w:ind w:left="2670" w:hanging="180"/>
      </w:pPr>
    </w:lvl>
    <w:lvl w:ilvl="3" w:tplc="040B000F" w:tentative="1">
      <w:start w:val="1"/>
      <w:numFmt w:val="decimal"/>
      <w:lvlText w:val="%4."/>
      <w:lvlJc w:val="left"/>
      <w:pPr>
        <w:ind w:left="3390" w:hanging="360"/>
      </w:pPr>
    </w:lvl>
    <w:lvl w:ilvl="4" w:tplc="040B0019" w:tentative="1">
      <w:start w:val="1"/>
      <w:numFmt w:val="lowerLetter"/>
      <w:lvlText w:val="%5."/>
      <w:lvlJc w:val="left"/>
      <w:pPr>
        <w:ind w:left="4110" w:hanging="360"/>
      </w:pPr>
    </w:lvl>
    <w:lvl w:ilvl="5" w:tplc="040B001B" w:tentative="1">
      <w:start w:val="1"/>
      <w:numFmt w:val="lowerRoman"/>
      <w:lvlText w:val="%6."/>
      <w:lvlJc w:val="right"/>
      <w:pPr>
        <w:ind w:left="4830" w:hanging="180"/>
      </w:pPr>
    </w:lvl>
    <w:lvl w:ilvl="6" w:tplc="040B000F" w:tentative="1">
      <w:start w:val="1"/>
      <w:numFmt w:val="decimal"/>
      <w:lvlText w:val="%7."/>
      <w:lvlJc w:val="left"/>
      <w:pPr>
        <w:ind w:left="5550" w:hanging="360"/>
      </w:pPr>
    </w:lvl>
    <w:lvl w:ilvl="7" w:tplc="040B0019" w:tentative="1">
      <w:start w:val="1"/>
      <w:numFmt w:val="lowerLetter"/>
      <w:lvlText w:val="%8."/>
      <w:lvlJc w:val="left"/>
      <w:pPr>
        <w:ind w:left="6270" w:hanging="360"/>
      </w:pPr>
    </w:lvl>
    <w:lvl w:ilvl="8" w:tplc="040B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763F3396"/>
    <w:multiLevelType w:val="hybridMultilevel"/>
    <w:tmpl w:val="52666E74"/>
    <w:lvl w:ilvl="0" w:tplc="F7E23598">
      <w:numFmt w:val="bullet"/>
      <w:lvlText w:val="•"/>
      <w:lvlJc w:val="left"/>
      <w:pPr>
        <w:ind w:left="1668" w:hanging="1308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E13BE"/>
    <w:multiLevelType w:val="hybridMultilevel"/>
    <w:tmpl w:val="685CF81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27221E"/>
    <w:multiLevelType w:val="hybridMultilevel"/>
    <w:tmpl w:val="14903686"/>
    <w:lvl w:ilvl="0" w:tplc="D0C4AE4E">
      <w:numFmt w:val="bullet"/>
      <w:pStyle w:val="Luettelo-pallo"/>
      <w:lvlText w:val="•"/>
      <w:lvlJc w:val="left"/>
      <w:pPr>
        <w:ind w:left="1713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785923282">
    <w:abstractNumId w:val="17"/>
  </w:num>
  <w:num w:numId="2" w16cid:durableId="1076514997">
    <w:abstractNumId w:val="3"/>
  </w:num>
  <w:num w:numId="3" w16cid:durableId="1721246194">
    <w:abstractNumId w:val="22"/>
  </w:num>
  <w:num w:numId="4" w16cid:durableId="1249728283">
    <w:abstractNumId w:val="3"/>
  </w:num>
  <w:num w:numId="5" w16cid:durableId="1289168763">
    <w:abstractNumId w:val="22"/>
  </w:num>
  <w:num w:numId="6" w16cid:durableId="1208027779">
    <w:abstractNumId w:val="5"/>
  </w:num>
  <w:num w:numId="7" w16cid:durableId="485051157">
    <w:abstractNumId w:val="3"/>
  </w:num>
  <w:num w:numId="8" w16cid:durableId="1977834956">
    <w:abstractNumId w:val="3"/>
  </w:num>
  <w:num w:numId="9" w16cid:durableId="140121239">
    <w:abstractNumId w:val="22"/>
  </w:num>
  <w:num w:numId="10" w16cid:durableId="746532229">
    <w:abstractNumId w:val="5"/>
  </w:num>
  <w:num w:numId="11" w16cid:durableId="736629630">
    <w:abstractNumId w:val="17"/>
  </w:num>
  <w:num w:numId="12" w16cid:durableId="1514807829">
    <w:abstractNumId w:val="17"/>
  </w:num>
  <w:num w:numId="13" w16cid:durableId="773551495">
    <w:abstractNumId w:val="0"/>
  </w:num>
  <w:num w:numId="14" w16cid:durableId="860781863">
    <w:abstractNumId w:val="8"/>
  </w:num>
  <w:num w:numId="15" w16cid:durableId="1721442856">
    <w:abstractNumId w:val="7"/>
  </w:num>
  <w:num w:numId="16" w16cid:durableId="2069717563">
    <w:abstractNumId w:val="12"/>
  </w:num>
  <w:num w:numId="17" w16cid:durableId="68114956">
    <w:abstractNumId w:val="16"/>
  </w:num>
  <w:num w:numId="18" w16cid:durableId="1408722362">
    <w:abstractNumId w:val="21"/>
  </w:num>
  <w:num w:numId="19" w16cid:durableId="1741101291">
    <w:abstractNumId w:val="13"/>
  </w:num>
  <w:num w:numId="20" w16cid:durableId="1052147610">
    <w:abstractNumId w:val="1"/>
  </w:num>
  <w:num w:numId="21" w16cid:durableId="1357148310">
    <w:abstractNumId w:val="4"/>
  </w:num>
  <w:num w:numId="22" w16cid:durableId="917129543">
    <w:abstractNumId w:val="23"/>
  </w:num>
  <w:num w:numId="23" w16cid:durableId="1603954519">
    <w:abstractNumId w:val="14"/>
  </w:num>
  <w:num w:numId="24" w16cid:durableId="824316039">
    <w:abstractNumId w:val="15"/>
  </w:num>
  <w:num w:numId="25" w16cid:durableId="1631864158">
    <w:abstractNumId w:val="20"/>
  </w:num>
  <w:num w:numId="26" w16cid:durableId="738476829">
    <w:abstractNumId w:val="2"/>
  </w:num>
  <w:num w:numId="27" w16cid:durableId="266356745">
    <w:abstractNumId w:val="18"/>
  </w:num>
  <w:num w:numId="28" w16cid:durableId="706756443">
    <w:abstractNumId w:val="9"/>
  </w:num>
  <w:num w:numId="29" w16cid:durableId="383911373">
    <w:abstractNumId w:val="6"/>
  </w:num>
  <w:num w:numId="30" w16cid:durableId="1953828243">
    <w:abstractNumId w:val="19"/>
  </w:num>
  <w:num w:numId="31" w16cid:durableId="1524787080">
    <w:abstractNumId w:val="11"/>
  </w:num>
  <w:num w:numId="32" w16cid:durableId="805856390">
    <w:abstractNumId w:val="2"/>
    <w:lvlOverride w:ilvl="0">
      <w:startOverride w:val="1"/>
    </w:lvlOverride>
  </w:num>
  <w:num w:numId="33" w16cid:durableId="1831407940">
    <w:abstractNumId w:val="2"/>
    <w:lvlOverride w:ilvl="0">
      <w:startOverride w:val="1"/>
    </w:lvlOverride>
  </w:num>
  <w:num w:numId="34" w16cid:durableId="1316030507">
    <w:abstractNumId w:val="25"/>
  </w:num>
  <w:num w:numId="35" w16cid:durableId="1770541818">
    <w:abstractNumId w:val="10"/>
  </w:num>
  <w:num w:numId="36" w16cid:durableId="20813696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attachedTemplate r:id="rId1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15"/>
    <w:rsid w:val="00014233"/>
    <w:rsid w:val="000159DB"/>
    <w:rsid w:val="000159E7"/>
    <w:rsid w:val="00021CE7"/>
    <w:rsid w:val="00025B0E"/>
    <w:rsid w:val="00025F1E"/>
    <w:rsid w:val="00026EE9"/>
    <w:rsid w:val="00030111"/>
    <w:rsid w:val="00031DD8"/>
    <w:rsid w:val="000327D6"/>
    <w:rsid w:val="000429F0"/>
    <w:rsid w:val="00045698"/>
    <w:rsid w:val="00050C56"/>
    <w:rsid w:val="000579AE"/>
    <w:rsid w:val="00072739"/>
    <w:rsid w:val="000832B2"/>
    <w:rsid w:val="000A0F25"/>
    <w:rsid w:val="000A2680"/>
    <w:rsid w:val="000A34F7"/>
    <w:rsid w:val="000B2A4D"/>
    <w:rsid w:val="000B3052"/>
    <w:rsid w:val="000B7EB8"/>
    <w:rsid w:val="000D5DA0"/>
    <w:rsid w:val="000E4BBA"/>
    <w:rsid w:val="000F6B42"/>
    <w:rsid w:val="000F7192"/>
    <w:rsid w:val="00106972"/>
    <w:rsid w:val="00124210"/>
    <w:rsid w:val="001424F8"/>
    <w:rsid w:val="00143ADA"/>
    <w:rsid w:val="00143B7E"/>
    <w:rsid w:val="001462A6"/>
    <w:rsid w:val="001547D3"/>
    <w:rsid w:val="001554E5"/>
    <w:rsid w:val="00176B92"/>
    <w:rsid w:val="00182A5D"/>
    <w:rsid w:val="001850D5"/>
    <w:rsid w:val="00192C30"/>
    <w:rsid w:val="0019629C"/>
    <w:rsid w:val="001A22AC"/>
    <w:rsid w:val="001A6E66"/>
    <w:rsid w:val="001D4163"/>
    <w:rsid w:val="001D62B6"/>
    <w:rsid w:val="001E4162"/>
    <w:rsid w:val="001F1352"/>
    <w:rsid w:val="00202668"/>
    <w:rsid w:val="002154ED"/>
    <w:rsid w:val="00216451"/>
    <w:rsid w:val="00220D35"/>
    <w:rsid w:val="00221F9C"/>
    <w:rsid w:val="00222A5F"/>
    <w:rsid w:val="00232A1F"/>
    <w:rsid w:val="00235024"/>
    <w:rsid w:val="00256754"/>
    <w:rsid w:val="00260C38"/>
    <w:rsid w:val="0026688A"/>
    <w:rsid w:val="00267C8F"/>
    <w:rsid w:val="00267F3B"/>
    <w:rsid w:val="00291641"/>
    <w:rsid w:val="002961EA"/>
    <w:rsid w:val="002A3963"/>
    <w:rsid w:val="002A4133"/>
    <w:rsid w:val="002A71C7"/>
    <w:rsid w:val="002B33AB"/>
    <w:rsid w:val="002B7E51"/>
    <w:rsid w:val="002C518B"/>
    <w:rsid w:val="002C5C27"/>
    <w:rsid w:val="002D0E6B"/>
    <w:rsid w:val="002D4C0C"/>
    <w:rsid w:val="002E433B"/>
    <w:rsid w:val="002E71CE"/>
    <w:rsid w:val="002E77B1"/>
    <w:rsid w:val="002F1253"/>
    <w:rsid w:val="002F26ED"/>
    <w:rsid w:val="00300AD5"/>
    <w:rsid w:val="00303753"/>
    <w:rsid w:val="00310743"/>
    <w:rsid w:val="00311E8B"/>
    <w:rsid w:val="0031766B"/>
    <w:rsid w:val="003176A4"/>
    <w:rsid w:val="0032062A"/>
    <w:rsid w:val="00320B53"/>
    <w:rsid w:val="003320A6"/>
    <w:rsid w:val="00333C81"/>
    <w:rsid w:val="00336ACD"/>
    <w:rsid w:val="00344EE3"/>
    <w:rsid w:val="003503F4"/>
    <w:rsid w:val="003514A9"/>
    <w:rsid w:val="0035414D"/>
    <w:rsid w:val="0036659B"/>
    <w:rsid w:val="0036754A"/>
    <w:rsid w:val="0037242E"/>
    <w:rsid w:val="00385AC0"/>
    <w:rsid w:val="003871B6"/>
    <w:rsid w:val="003B1F0A"/>
    <w:rsid w:val="003B377E"/>
    <w:rsid w:val="003C69A8"/>
    <w:rsid w:val="003D60D5"/>
    <w:rsid w:val="003E2F22"/>
    <w:rsid w:val="003E59F0"/>
    <w:rsid w:val="00401B43"/>
    <w:rsid w:val="00405018"/>
    <w:rsid w:val="004122C3"/>
    <w:rsid w:val="00415612"/>
    <w:rsid w:val="0042031F"/>
    <w:rsid w:val="00441D17"/>
    <w:rsid w:val="004440BB"/>
    <w:rsid w:val="00447BE6"/>
    <w:rsid w:val="00454713"/>
    <w:rsid w:val="0046434D"/>
    <w:rsid w:val="004663BF"/>
    <w:rsid w:val="004710AA"/>
    <w:rsid w:val="004907B7"/>
    <w:rsid w:val="004A112E"/>
    <w:rsid w:val="004A54AE"/>
    <w:rsid w:val="004E2479"/>
    <w:rsid w:val="004E527D"/>
    <w:rsid w:val="004F076E"/>
    <w:rsid w:val="004F15EF"/>
    <w:rsid w:val="005027C3"/>
    <w:rsid w:val="0052679C"/>
    <w:rsid w:val="00536FD2"/>
    <w:rsid w:val="005420D8"/>
    <w:rsid w:val="005425A3"/>
    <w:rsid w:val="005566F3"/>
    <w:rsid w:val="00583E88"/>
    <w:rsid w:val="00584225"/>
    <w:rsid w:val="00591AD7"/>
    <w:rsid w:val="005B241D"/>
    <w:rsid w:val="005E5A21"/>
    <w:rsid w:val="005E70C0"/>
    <w:rsid w:val="005F1BF3"/>
    <w:rsid w:val="00613D73"/>
    <w:rsid w:val="00617CF3"/>
    <w:rsid w:val="0062377B"/>
    <w:rsid w:val="00623E54"/>
    <w:rsid w:val="00625E86"/>
    <w:rsid w:val="006421FC"/>
    <w:rsid w:val="0064320A"/>
    <w:rsid w:val="006449C7"/>
    <w:rsid w:val="0067676E"/>
    <w:rsid w:val="006979CF"/>
    <w:rsid w:val="006A0167"/>
    <w:rsid w:val="006A50BE"/>
    <w:rsid w:val="006B053B"/>
    <w:rsid w:val="006B2261"/>
    <w:rsid w:val="006C4C03"/>
    <w:rsid w:val="006E0906"/>
    <w:rsid w:val="006E74D1"/>
    <w:rsid w:val="006F4611"/>
    <w:rsid w:val="006F61D4"/>
    <w:rsid w:val="0070048F"/>
    <w:rsid w:val="007146F6"/>
    <w:rsid w:val="007160AD"/>
    <w:rsid w:val="00737093"/>
    <w:rsid w:val="0073795B"/>
    <w:rsid w:val="00741D95"/>
    <w:rsid w:val="00742F7B"/>
    <w:rsid w:val="0076476A"/>
    <w:rsid w:val="007767E8"/>
    <w:rsid w:val="00782FE1"/>
    <w:rsid w:val="00785A2C"/>
    <w:rsid w:val="007930B6"/>
    <w:rsid w:val="007B1A2D"/>
    <w:rsid w:val="007B2982"/>
    <w:rsid w:val="007B6085"/>
    <w:rsid w:val="007C42CF"/>
    <w:rsid w:val="007D4247"/>
    <w:rsid w:val="007D4438"/>
    <w:rsid w:val="007D451E"/>
    <w:rsid w:val="007D7244"/>
    <w:rsid w:val="007F5EFB"/>
    <w:rsid w:val="00815CE7"/>
    <w:rsid w:val="00816383"/>
    <w:rsid w:val="00822B15"/>
    <w:rsid w:val="008330B9"/>
    <w:rsid w:val="00846CD5"/>
    <w:rsid w:val="00860A46"/>
    <w:rsid w:val="00861A73"/>
    <w:rsid w:val="008629EB"/>
    <w:rsid w:val="008646A1"/>
    <w:rsid w:val="00866550"/>
    <w:rsid w:val="0088340C"/>
    <w:rsid w:val="00892E12"/>
    <w:rsid w:val="008A7D1D"/>
    <w:rsid w:val="008B0EF9"/>
    <w:rsid w:val="008B11A2"/>
    <w:rsid w:val="008B6437"/>
    <w:rsid w:val="008D57D8"/>
    <w:rsid w:val="008F0899"/>
    <w:rsid w:val="008F3806"/>
    <w:rsid w:val="008F48F9"/>
    <w:rsid w:val="00910A04"/>
    <w:rsid w:val="009120F8"/>
    <w:rsid w:val="009143D3"/>
    <w:rsid w:val="00926557"/>
    <w:rsid w:val="00937ED3"/>
    <w:rsid w:val="00963B4D"/>
    <w:rsid w:val="00975D1B"/>
    <w:rsid w:val="009A0ADD"/>
    <w:rsid w:val="009A40C2"/>
    <w:rsid w:val="009A44D9"/>
    <w:rsid w:val="009C291F"/>
    <w:rsid w:val="009C3772"/>
    <w:rsid w:val="009C3E03"/>
    <w:rsid w:val="009D0CCF"/>
    <w:rsid w:val="009D71AF"/>
    <w:rsid w:val="009E3494"/>
    <w:rsid w:val="009E46FF"/>
    <w:rsid w:val="00A115BD"/>
    <w:rsid w:val="00A14318"/>
    <w:rsid w:val="00A14F9C"/>
    <w:rsid w:val="00A31E77"/>
    <w:rsid w:val="00A467A2"/>
    <w:rsid w:val="00A54F9C"/>
    <w:rsid w:val="00A554B4"/>
    <w:rsid w:val="00A63093"/>
    <w:rsid w:val="00A70CCB"/>
    <w:rsid w:val="00A86466"/>
    <w:rsid w:val="00A86A3B"/>
    <w:rsid w:val="00A87DAF"/>
    <w:rsid w:val="00A93BFB"/>
    <w:rsid w:val="00A95E5F"/>
    <w:rsid w:val="00AA2D78"/>
    <w:rsid w:val="00AA3A3B"/>
    <w:rsid w:val="00AC3761"/>
    <w:rsid w:val="00AD3F68"/>
    <w:rsid w:val="00AF2F0A"/>
    <w:rsid w:val="00B13004"/>
    <w:rsid w:val="00B24609"/>
    <w:rsid w:val="00B25BC4"/>
    <w:rsid w:val="00B273B3"/>
    <w:rsid w:val="00B57ECC"/>
    <w:rsid w:val="00B616FF"/>
    <w:rsid w:val="00B6176E"/>
    <w:rsid w:val="00B66E02"/>
    <w:rsid w:val="00B704E6"/>
    <w:rsid w:val="00B7109C"/>
    <w:rsid w:val="00B85512"/>
    <w:rsid w:val="00B9295C"/>
    <w:rsid w:val="00B97745"/>
    <w:rsid w:val="00BA1186"/>
    <w:rsid w:val="00BB0B92"/>
    <w:rsid w:val="00BB114B"/>
    <w:rsid w:val="00BB2058"/>
    <w:rsid w:val="00BB22A4"/>
    <w:rsid w:val="00BB2377"/>
    <w:rsid w:val="00BC7E22"/>
    <w:rsid w:val="00BD64B5"/>
    <w:rsid w:val="00BF3E34"/>
    <w:rsid w:val="00C01C81"/>
    <w:rsid w:val="00C02CA2"/>
    <w:rsid w:val="00C10EE3"/>
    <w:rsid w:val="00C11024"/>
    <w:rsid w:val="00C14568"/>
    <w:rsid w:val="00C31CF3"/>
    <w:rsid w:val="00C435A7"/>
    <w:rsid w:val="00C43C68"/>
    <w:rsid w:val="00C549A2"/>
    <w:rsid w:val="00C5791D"/>
    <w:rsid w:val="00C71E78"/>
    <w:rsid w:val="00C75072"/>
    <w:rsid w:val="00C84AD5"/>
    <w:rsid w:val="00C97446"/>
    <w:rsid w:val="00CA4F8D"/>
    <w:rsid w:val="00CB229F"/>
    <w:rsid w:val="00CC48D7"/>
    <w:rsid w:val="00CD612E"/>
    <w:rsid w:val="00CE39C5"/>
    <w:rsid w:val="00CE6B02"/>
    <w:rsid w:val="00CF1D3E"/>
    <w:rsid w:val="00CF3E94"/>
    <w:rsid w:val="00D04631"/>
    <w:rsid w:val="00D05E8D"/>
    <w:rsid w:val="00D07BCD"/>
    <w:rsid w:val="00D13946"/>
    <w:rsid w:val="00D23D3B"/>
    <w:rsid w:val="00D3131B"/>
    <w:rsid w:val="00D37932"/>
    <w:rsid w:val="00D44CCA"/>
    <w:rsid w:val="00D50417"/>
    <w:rsid w:val="00D57E3C"/>
    <w:rsid w:val="00D61C56"/>
    <w:rsid w:val="00D72931"/>
    <w:rsid w:val="00D931D9"/>
    <w:rsid w:val="00D9559E"/>
    <w:rsid w:val="00DB3F70"/>
    <w:rsid w:val="00DC38B0"/>
    <w:rsid w:val="00DC5E44"/>
    <w:rsid w:val="00DD0188"/>
    <w:rsid w:val="00DD4E8B"/>
    <w:rsid w:val="00DE3E95"/>
    <w:rsid w:val="00DF23E2"/>
    <w:rsid w:val="00DF7444"/>
    <w:rsid w:val="00E03B79"/>
    <w:rsid w:val="00E07864"/>
    <w:rsid w:val="00E112D8"/>
    <w:rsid w:val="00E205FE"/>
    <w:rsid w:val="00E239C3"/>
    <w:rsid w:val="00E30BA9"/>
    <w:rsid w:val="00E318D9"/>
    <w:rsid w:val="00E43679"/>
    <w:rsid w:val="00E50A35"/>
    <w:rsid w:val="00E50AE0"/>
    <w:rsid w:val="00E52315"/>
    <w:rsid w:val="00E56428"/>
    <w:rsid w:val="00E56E15"/>
    <w:rsid w:val="00E6372C"/>
    <w:rsid w:val="00E64BC8"/>
    <w:rsid w:val="00E72680"/>
    <w:rsid w:val="00E83155"/>
    <w:rsid w:val="00E87E0B"/>
    <w:rsid w:val="00E9769C"/>
    <w:rsid w:val="00EA1504"/>
    <w:rsid w:val="00EA3543"/>
    <w:rsid w:val="00EA44F6"/>
    <w:rsid w:val="00EA58BB"/>
    <w:rsid w:val="00EB42DC"/>
    <w:rsid w:val="00EC449D"/>
    <w:rsid w:val="00EC7D5E"/>
    <w:rsid w:val="00ED7555"/>
    <w:rsid w:val="00EE01AB"/>
    <w:rsid w:val="00EE5715"/>
    <w:rsid w:val="00EE5D7A"/>
    <w:rsid w:val="00EE6892"/>
    <w:rsid w:val="00EE7427"/>
    <w:rsid w:val="00EE77B5"/>
    <w:rsid w:val="00EF0719"/>
    <w:rsid w:val="00EF6808"/>
    <w:rsid w:val="00F23156"/>
    <w:rsid w:val="00F276A7"/>
    <w:rsid w:val="00F32210"/>
    <w:rsid w:val="00F4025A"/>
    <w:rsid w:val="00F41117"/>
    <w:rsid w:val="00F51D91"/>
    <w:rsid w:val="00F56712"/>
    <w:rsid w:val="00F61394"/>
    <w:rsid w:val="00F86E04"/>
    <w:rsid w:val="00F9009D"/>
    <w:rsid w:val="00F900CB"/>
    <w:rsid w:val="00FA5AE6"/>
    <w:rsid w:val="00FA6B58"/>
    <w:rsid w:val="00FA6CBA"/>
    <w:rsid w:val="00FB7314"/>
    <w:rsid w:val="00FD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737AE"/>
  <w15:docId w15:val="{17411CD8-A881-4FAF-B3C2-83A9BF7A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C10EE3"/>
  </w:style>
  <w:style w:type="paragraph" w:styleId="Otsikko1">
    <w:name w:val="heading 1"/>
    <w:basedOn w:val="Normaali"/>
    <w:next w:val="Normaali"/>
    <w:link w:val="Otsikko1Char"/>
    <w:uiPriority w:val="9"/>
    <w:rsid w:val="00584225"/>
    <w:pPr>
      <w:keepNext/>
      <w:keepLines/>
      <w:numPr>
        <w:numId w:val="13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584225"/>
    <w:pPr>
      <w:keepNext/>
      <w:keepLines/>
      <w:numPr>
        <w:ilvl w:val="1"/>
        <w:numId w:val="13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84225"/>
    <w:pPr>
      <w:keepNext/>
      <w:keepLines/>
      <w:numPr>
        <w:ilvl w:val="2"/>
        <w:numId w:val="13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rsid w:val="00584225"/>
    <w:pPr>
      <w:keepNext/>
      <w:keepLines/>
      <w:numPr>
        <w:ilvl w:val="3"/>
        <w:numId w:val="13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84225"/>
    <w:pPr>
      <w:keepNext/>
      <w:keepLines/>
      <w:numPr>
        <w:ilvl w:val="4"/>
        <w:numId w:val="13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84225"/>
    <w:pPr>
      <w:keepNext/>
      <w:keepLines/>
      <w:numPr>
        <w:ilvl w:val="5"/>
        <w:numId w:val="13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84225"/>
    <w:pPr>
      <w:keepNext/>
      <w:keepLines/>
      <w:numPr>
        <w:ilvl w:val="6"/>
        <w:numId w:val="13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84225"/>
    <w:pPr>
      <w:keepNext/>
      <w:keepLines/>
      <w:numPr>
        <w:ilvl w:val="7"/>
        <w:numId w:val="13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84225"/>
    <w:pPr>
      <w:keepNext/>
      <w:keepLines/>
      <w:numPr>
        <w:ilvl w:val="8"/>
        <w:numId w:val="13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tsikko1-Kpedu">
    <w:name w:val="Otsikko 1 - Kpedu"/>
    <w:basedOn w:val="Otsikko1"/>
    <w:next w:val="Normaali-Kpedu"/>
    <w:link w:val="Otsikko1-KpeduChar"/>
    <w:qFormat/>
    <w:rsid w:val="00E6372C"/>
    <w:pPr>
      <w:spacing w:after="200" w:line="360" w:lineRule="auto"/>
      <w:ind w:left="567" w:hanging="567"/>
    </w:pPr>
    <w:rPr>
      <w:rFonts w:ascii="Calibri" w:hAnsi="Calibri"/>
      <w:b/>
      <w:color w:val="000000" w:themeColor="text1"/>
      <w:sz w:val="32"/>
    </w:rPr>
  </w:style>
  <w:style w:type="character" w:customStyle="1" w:styleId="Otsikko1-KpeduChar">
    <w:name w:val="Otsikko 1 - Kpedu Char"/>
    <w:basedOn w:val="Otsikko1Char"/>
    <w:link w:val="Otsikko1-Kpedu"/>
    <w:rsid w:val="00E6372C"/>
    <w:rPr>
      <w:rFonts w:ascii="Calibri" w:eastAsiaTheme="majorEastAsia" w:hAnsi="Calibri" w:cstheme="majorBidi"/>
      <w:b/>
      <w:color w:val="000000" w:themeColor="text1"/>
      <w:sz w:val="32"/>
      <w:szCs w:val="40"/>
    </w:rPr>
  </w:style>
  <w:style w:type="paragraph" w:styleId="Eivli">
    <w:name w:val="No Spacing"/>
    <w:aliases w:val="Muokattavissa"/>
    <w:link w:val="EivliChar"/>
    <w:uiPriority w:val="1"/>
    <w:rsid w:val="00B273B3"/>
    <w:pPr>
      <w:spacing w:after="0" w:line="240" w:lineRule="auto"/>
    </w:pPr>
  </w:style>
  <w:style w:type="paragraph" w:customStyle="1" w:styleId="Otsikko2-Kpedu">
    <w:name w:val="Otsikko 2 - Kpedu"/>
    <w:basedOn w:val="Otsikko2"/>
    <w:next w:val="Eivli"/>
    <w:link w:val="Otsikko2-KpeduChar"/>
    <w:qFormat/>
    <w:rsid w:val="001850D5"/>
    <w:pPr>
      <w:spacing w:before="200" w:after="200" w:line="360" w:lineRule="auto"/>
      <w:ind w:left="624" w:hanging="624"/>
    </w:pPr>
    <w:rPr>
      <w:rFonts w:ascii="Arial" w:hAnsi="Arial"/>
      <w:b/>
      <w:color w:val="000000" w:themeColor="text1"/>
      <w:sz w:val="28"/>
    </w:rPr>
  </w:style>
  <w:style w:type="character" w:customStyle="1" w:styleId="Otsikko2-KpeduChar">
    <w:name w:val="Otsikko 2 - Kpedu Char"/>
    <w:basedOn w:val="Otsikko2Char"/>
    <w:link w:val="Otsikko2-Kpedu"/>
    <w:rsid w:val="001850D5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customStyle="1" w:styleId="Otsikko3-Kpedu">
    <w:name w:val="Otsikko 3 - Kpedu"/>
    <w:basedOn w:val="Otsikko3"/>
    <w:next w:val="Eivli"/>
    <w:link w:val="Otsikko3-KpeduChar"/>
    <w:qFormat/>
    <w:rsid w:val="00EF6808"/>
    <w:pPr>
      <w:spacing w:before="200" w:after="200" w:line="360" w:lineRule="auto"/>
    </w:pPr>
    <w:rPr>
      <w:rFonts w:ascii="Arial" w:hAnsi="Arial"/>
      <w:b/>
      <w:color w:val="000000" w:themeColor="text1"/>
      <w:sz w:val="24"/>
    </w:rPr>
  </w:style>
  <w:style w:type="character" w:customStyle="1" w:styleId="Otsikko3-KpeduChar">
    <w:name w:val="Otsikko 3 - Kpedu Char"/>
    <w:basedOn w:val="Otsikko3Char"/>
    <w:link w:val="Otsikko3-Kpedu"/>
    <w:rsid w:val="00EF6808"/>
    <w:rPr>
      <w:rFonts w:ascii="Arial" w:eastAsiaTheme="majorEastAsia" w:hAnsi="Arial" w:cstheme="majorBidi"/>
      <w:b/>
      <w:color w:val="000000" w:themeColor="text1"/>
      <w:sz w:val="24"/>
      <w:szCs w:val="28"/>
    </w:rPr>
  </w:style>
  <w:style w:type="paragraph" w:customStyle="1" w:styleId="Normaali-Kpedu">
    <w:name w:val="Normaali - Kpedu"/>
    <w:basedOn w:val="Normaali"/>
    <w:link w:val="Normaali-KpeduChar"/>
    <w:qFormat/>
    <w:rsid w:val="000B2A4D"/>
    <w:pPr>
      <w:spacing w:before="200" w:after="200" w:line="360" w:lineRule="auto"/>
      <w:ind w:left="567"/>
    </w:pPr>
    <w:rPr>
      <w:rFonts w:ascii="Calibri" w:hAnsi="Calibri"/>
      <w:color w:val="000000" w:themeColor="text1"/>
    </w:rPr>
  </w:style>
  <w:style w:type="character" w:customStyle="1" w:styleId="Normaali-KpeduChar">
    <w:name w:val="Normaali - Kpedu Char"/>
    <w:basedOn w:val="Kappaleenoletusfontti"/>
    <w:link w:val="Normaali-Kpedu"/>
    <w:rsid w:val="000B2A4D"/>
    <w:rPr>
      <w:rFonts w:ascii="Calibri" w:hAnsi="Calibri"/>
      <w:color w:val="000000" w:themeColor="text1"/>
    </w:rPr>
  </w:style>
  <w:style w:type="character" w:customStyle="1" w:styleId="Otsikko1Char">
    <w:name w:val="Otsikko 1 Char"/>
    <w:basedOn w:val="Kappaleenoletusfontti"/>
    <w:link w:val="Otsikko1"/>
    <w:uiPriority w:val="9"/>
    <w:rsid w:val="00584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584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584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422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422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422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422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422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4225"/>
    <w:rPr>
      <w:rFonts w:eastAsiaTheme="majorEastAsia" w:cstheme="majorBidi"/>
      <w:color w:val="272727" w:themeColor="text1" w:themeTint="D8"/>
    </w:rPr>
  </w:style>
  <w:style w:type="paragraph" w:styleId="Otsikko">
    <w:name w:val="Title"/>
    <w:aliases w:val="Asiakirjan nimi"/>
    <w:basedOn w:val="Normaali-Kpedu"/>
    <w:next w:val="Normaali"/>
    <w:link w:val="OtsikkoChar"/>
    <w:uiPriority w:val="10"/>
    <w:qFormat/>
    <w:rsid w:val="00BB22A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OtsikkoChar">
    <w:name w:val="Otsikko Char"/>
    <w:aliases w:val="Asiakirjan nimi Char"/>
    <w:basedOn w:val="Kappaleenoletusfontti"/>
    <w:link w:val="Otsikko"/>
    <w:uiPriority w:val="10"/>
    <w:rsid w:val="00BB22A4"/>
    <w:rPr>
      <w:rFonts w:ascii="Calibri" w:eastAsiaTheme="majorEastAsia" w:hAnsi="Calibri" w:cstheme="majorBidi"/>
      <w:b/>
      <w:color w:val="000000" w:themeColor="text1"/>
      <w:spacing w:val="-10"/>
      <w:kern w:val="28"/>
      <w:sz w:val="56"/>
      <w:szCs w:val="56"/>
    </w:rPr>
  </w:style>
  <w:style w:type="paragraph" w:styleId="Lainaus">
    <w:name w:val="Quote"/>
    <w:basedOn w:val="Normaali"/>
    <w:next w:val="Normaali"/>
    <w:link w:val="LainausChar"/>
    <w:uiPriority w:val="29"/>
    <w:rsid w:val="00584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8422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44EE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rsid w:val="0058422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584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8422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rsid w:val="00584225"/>
    <w:rPr>
      <w:b/>
      <w:bCs/>
      <w:smallCaps/>
      <w:color w:val="0F4761" w:themeColor="accent1" w:themeShade="BF"/>
      <w:spacing w:val="5"/>
    </w:rPr>
  </w:style>
  <w:style w:type="character" w:customStyle="1" w:styleId="EivliChar">
    <w:name w:val="Ei väliä Char"/>
    <w:aliases w:val="Muokattavissa Char"/>
    <w:basedOn w:val="Kappaleenoletusfontti"/>
    <w:link w:val="Eivli"/>
    <w:uiPriority w:val="1"/>
    <w:rsid w:val="005E70C0"/>
  </w:style>
  <w:style w:type="table" w:styleId="Ruudukkotaulukko4-korostus1">
    <w:name w:val="Grid Table 4 Accent 1"/>
    <w:basedOn w:val="Normaalitaulukko"/>
    <w:uiPriority w:val="49"/>
    <w:rsid w:val="005E70C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Hyperlinkki">
    <w:name w:val="Hyperlink"/>
    <w:basedOn w:val="Kappaleenoletusfontti"/>
    <w:uiPriority w:val="99"/>
    <w:unhideWhenUsed/>
    <w:rsid w:val="00BB0B92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B0B92"/>
    <w:rPr>
      <w:color w:val="605E5C"/>
      <w:shd w:val="clear" w:color="auto" w:fill="E1DFDD"/>
    </w:rPr>
  </w:style>
  <w:style w:type="paragraph" w:styleId="Sisllysluettelonotsikko">
    <w:name w:val="TOC Heading"/>
    <w:basedOn w:val="Normaali-Kpedu"/>
    <w:next w:val="Normaali-Kpedu"/>
    <w:uiPriority w:val="39"/>
    <w:unhideWhenUsed/>
    <w:qFormat/>
    <w:rsid w:val="006A50BE"/>
    <w:pPr>
      <w:spacing w:before="240" w:after="240"/>
      <w:ind w:left="0"/>
    </w:pPr>
    <w:rPr>
      <w:b/>
      <w:kern w:val="0"/>
      <w:sz w:val="32"/>
      <w:szCs w:val="32"/>
      <w:lang w:eastAsia="fi-FI"/>
      <w14:ligatures w14:val="none"/>
    </w:rPr>
  </w:style>
  <w:style w:type="paragraph" w:styleId="Sisluet1">
    <w:name w:val="toc 1"/>
    <w:next w:val="Eivli"/>
    <w:link w:val="Sisluet1Char"/>
    <w:autoRedefine/>
    <w:uiPriority w:val="39"/>
    <w:unhideWhenUsed/>
    <w:qFormat/>
    <w:rsid w:val="00B9295C"/>
    <w:pPr>
      <w:tabs>
        <w:tab w:val="left" w:pos="851"/>
        <w:tab w:val="right" w:leader="dot" w:pos="9628"/>
      </w:tabs>
      <w:spacing w:after="0" w:line="360" w:lineRule="auto"/>
    </w:pPr>
    <w:rPr>
      <w:rFonts w:ascii="Calibri" w:hAnsi="Calibri"/>
      <w:color w:val="000000" w:themeColor="text1"/>
    </w:rPr>
  </w:style>
  <w:style w:type="paragraph" w:styleId="Sisluet3">
    <w:name w:val="toc 3"/>
    <w:basedOn w:val="Normaali-Kpedu"/>
    <w:next w:val="Eivli"/>
    <w:autoRedefine/>
    <w:uiPriority w:val="39"/>
    <w:unhideWhenUsed/>
    <w:rsid w:val="00B9295C"/>
    <w:pPr>
      <w:tabs>
        <w:tab w:val="left" w:pos="851"/>
        <w:tab w:val="right" w:leader="dot" w:pos="9628"/>
      </w:tabs>
      <w:spacing w:before="0" w:after="0"/>
      <w:ind w:left="0"/>
    </w:pPr>
  </w:style>
  <w:style w:type="paragraph" w:styleId="Yltunniste">
    <w:name w:val="header"/>
    <w:basedOn w:val="Normaali"/>
    <w:link w:val="YltunnisteChar"/>
    <w:uiPriority w:val="99"/>
    <w:unhideWhenUsed/>
    <w:rsid w:val="001554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554E5"/>
  </w:style>
  <w:style w:type="paragraph" w:styleId="Alatunniste">
    <w:name w:val="footer"/>
    <w:basedOn w:val="Normaali"/>
    <w:link w:val="AlatunnisteChar"/>
    <w:uiPriority w:val="99"/>
    <w:unhideWhenUsed/>
    <w:rsid w:val="001554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554E5"/>
  </w:style>
  <w:style w:type="paragraph" w:styleId="Kuvaotsikko">
    <w:name w:val="caption"/>
    <w:basedOn w:val="Normaali-Kpedu"/>
    <w:next w:val="Normaali"/>
    <w:uiPriority w:val="35"/>
    <w:unhideWhenUsed/>
    <w:rsid w:val="00EF6808"/>
  </w:style>
  <w:style w:type="paragraph" w:styleId="Kuvaotsikkoluettelo">
    <w:name w:val="table of figures"/>
    <w:basedOn w:val="Normaali-Kpedu"/>
    <w:next w:val="Eivli"/>
    <w:uiPriority w:val="99"/>
    <w:unhideWhenUsed/>
    <w:rsid w:val="004E527D"/>
    <w:pPr>
      <w:spacing w:after="0"/>
    </w:pPr>
  </w:style>
  <w:style w:type="paragraph" w:styleId="Sisluet2">
    <w:name w:val="toc 2"/>
    <w:basedOn w:val="Normaali-Kpedu"/>
    <w:next w:val="Normaali-Kpedu"/>
    <w:autoRedefine/>
    <w:uiPriority w:val="39"/>
    <w:unhideWhenUsed/>
    <w:rsid w:val="00B9295C"/>
    <w:pPr>
      <w:tabs>
        <w:tab w:val="left" w:pos="851"/>
        <w:tab w:val="right" w:leader="dot" w:pos="9628"/>
      </w:tabs>
      <w:spacing w:before="0" w:after="0"/>
      <w:ind w:left="0"/>
    </w:pPr>
  </w:style>
  <w:style w:type="character" w:customStyle="1" w:styleId="Sisluet1Char">
    <w:name w:val="Sisluet 1 Char"/>
    <w:basedOn w:val="Normaali-KpeduChar"/>
    <w:link w:val="Sisluet1"/>
    <w:uiPriority w:val="39"/>
    <w:rsid w:val="00B9295C"/>
    <w:rPr>
      <w:rFonts w:ascii="Calibri" w:hAnsi="Calibri"/>
      <w:color w:val="000000" w:themeColor="text1"/>
    </w:rPr>
  </w:style>
  <w:style w:type="character" w:styleId="Hienovarainenkorostus">
    <w:name w:val="Subtle Emphasis"/>
    <w:aliases w:val="Asiakirjan käsittelytiedot"/>
    <w:uiPriority w:val="19"/>
    <w:rsid w:val="00EF6808"/>
  </w:style>
  <w:style w:type="paragraph" w:customStyle="1" w:styleId="Luettelo-numeroitu">
    <w:name w:val="Luettelo - numeroitu"/>
    <w:basedOn w:val="Normaali-Kpedu"/>
    <w:link w:val="Luettelo-numeroituChar"/>
    <w:qFormat/>
    <w:rsid w:val="00EE6892"/>
    <w:pPr>
      <w:numPr>
        <w:numId w:val="26"/>
      </w:numPr>
      <w:ind w:left="993" w:hanging="284"/>
      <w:contextualSpacing/>
    </w:pPr>
    <w:rPr>
      <w:rFonts w:cs="Arial"/>
    </w:rPr>
  </w:style>
  <w:style w:type="character" w:customStyle="1" w:styleId="Luettelo-numeroituChar">
    <w:name w:val="Luettelo - numeroitu Char"/>
    <w:basedOn w:val="EivliChar"/>
    <w:link w:val="Luettelo-numeroitu"/>
    <w:rsid w:val="00EE6892"/>
    <w:rPr>
      <w:rFonts w:ascii="Calibri" w:hAnsi="Calibri" w:cs="Arial"/>
      <w:color w:val="000000" w:themeColor="text1"/>
    </w:rPr>
  </w:style>
  <w:style w:type="paragraph" w:styleId="Alaotsikko">
    <w:name w:val="Subtitle"/>
    <w:aliases w:val="Asiakirjan alaotsikko"/>
    <w:basedOn w:val="Normaali-Kpedu"/>
    <w:next w:val="Normaali-Kpedu"/>
    <w:link w:val="AlaotsikkoChar"/>
    <w:uiPriority w:val="11"/>
    <w:qFormat/>
    <w:rsid w:val="00F9009D"/>
    <w:pPr>
      <w:numPr>
        <w:ilvl w:val="1"/>
      </w:numPr>
      <w:ind w:left="567"/>
    </w:pPr>
    <w:rPr>
      <w:rFonts w:eastAsiaTheme="minorEastAsia" w:cstheme="minorBidi"/>
      <w:color w:val="auto"/>
      <w:spacing w:val="15"/>
      <w:sz w:val="32"/>
    </w:rPr>
  </w:style>
  <w:style w:type="character" w:customStyle="1" w:styleId="AlaotsikkoChar">
    <w:name w:val="Alaotsikko Char"/>
    <w:aliases w:val="Asiakirjan alaotsikko Char"/>
    <w:basedOn w:val="Kappaleenoletusfontti"/>
    <w:link w:val="Alaotsikko"/>
    <w:uiPriority w:val="11"/>
    <w:rsid w:val="00F9009D"/>
    <w:rPr>
      <w:rFonts w:ascii="Calibri" w:eastAsiaTheme="minorEastAsia" w:hAnsi="Calibri" w:cstheme="minorBidi"/>
      <w:spacing w:val="15"/>
      <w:sz w:val="32"/>
    </w:rPr>
  </w:style>
  <w:style w:type="paragraph" w:customStyle="1" w:styleId="Luettelo-viiva">
    <w:name w:val="Luettelo - viiva"/>
    <w:basedOn w:val="Normaali-Kpedu"/>
    <w:link w:val="Luettelo-viivaChar"/>
    <w:qFormat/>
    <w:rsid w:val="00EE6892"/>
    <w:pPr>
      <w:numPr>
        <w:numId w:val="29"/>
      </w:numPr>
      <w:ind w:left="993" w:hanging="284"/>
      <w:contextualSpacing/>
    </w:pPr>
    <w:rPr>
      <w:rFonts w:cs="Arial"/>
    </w:rPr>
  </w:style>
  <w:style w:type="character" w:customStyle="1" w:styleId="Luettelo-viivaChar">
    <w:name w:val="Luettelo - viiva Char"/>
    <w:basedOn w:val="EivliChar"/>
    <w:link w:val="Luettelo-viiva"/>
    <w:rsid w:val="00EE6892"/>
    <w:rPr>
      <w:rFonts w:ascii="Calibri" w:hAnsi="Calibri" w:cs="Arial"/>
      <w:color w:val="000000" w:themeColor="text1"/>
    </w:rPr>
  </w:style>
  <w:style w:type="paragraph" w:customStyle="1" w:styleId="Luettelo-pallo">
    <w:name w:val="Luettelo - pallo"/>
    <w:basedOn w:val="Normaali-Kpedu"/>
    <w:link w:val="Luettelo-palloChar"/>
    <w:qFormat/>
    <w:rsid w:val="0036754A"/>
    <w:pPr>
      <w:numPr>
        <w:numId w:val="34"/>
      </w:numPr>
      <w:ind w:left="993" w:hanging="284"/>
      <w:contextualSpacing/>
    </w:pPr>
  </w:style>
  <w:style w:type="character" w:customStyle="1" w:styleId="Luettelo-palloChar">
    <w:name w:val="Luettelo - pallo Char"/>
    <w:basedOn w:val="Normaali-KpeduChar"/>
    <w:link w:val="Luettelo-pallo"/>
    <w:rsid w:val="0036754A"/>
    <w:rPr>
      <w:rFonts w:ascii="Calibri" w:hAnsi="Calibri"/>
      <w:color w:val="000000" w:themeColor="text1"/>
    </w:rPr>
  </w:style>
  <w:style w:type="character" w:customStyle="1" w:styleId="oypena">
    <w:name w:val="oypena"/>
    <w:basedOn w:val="Kappaleenoletusfontti"/>
    <w:rsid w:val="0023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uortennetti.fi/arki/raha/oman-taloudenhallinnan-haasteita/" TargetMode="External"/><Relationship Id="rId21" Type="http://schemas.openxmlformats.org/officeDocument/2006/relationships/hyperlink" Target="https://www.nuortennetti.fi/mieli-ja-keho/hyvinvointi/liikunnan-iloa/" TargetMode="External"/><Relationship Id="rId34" Type="http://schemas.openxmlformats.org/officeDocument/2006/relationships/hyperlink" Target="https://mieli.fi/vahvista-mielenterveyttasi/mita-mielenterveys-on/resilienssi-auttaa-selviytymaan/" TargetMode="External"/><Relationship Id="rId42" Type="http://schemas.openxmlformats.org/officeDocument/2006/relationships/hyperlink" Target="https://www.naistenkartano.com/omat-rajat-ja-lahisuhteet/" TargetMode="External"/><Relationship Id="rId47" Type="http://schemas.openxmlformats.org/officeDocument/2006/relationships/hyperlink" Target="https://rikoksentorjunta.fi/seurusteluvakivalta" TargetMode="External"/><Relationship Id="rId50" Type="http://schemas.openxmlformats.org/officeDocument/2006/relationships/hyperlink" Target="https://nuortenlinkki.fi/tietopiste/tietoartikkelit/mielenterveys/kiusaaminen/" TargetMode="External"/><Relationship Id="rId55" Type="http://schemas.openxmlformats.org/officeDocument/2006/relationships/hyperlink" Target="https://omahelpperi.fi/" TargetMode="External"/><Relationship Id="rId63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uortennetti.fi/mieli-ja-keho/hyvinvointi/miten-syoda-terveellisesti/" TargetMode="External"/><Relationship Id="rId29" Type="http://schemas.openxmlformats.org/officeDocument/2006/relationships/hyperlink" Target="https://www.nuortennetti.fi/koulu-ja-tyo/koulu/motivaatio/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mieli.fi/vahvista-mielenterveyttasi/harjoitukset/lasten-ja-nuorten-harjoitukset/" TargetMode="External"/><Relationship Id="rId32" Type="http://schemas.openxmlformats.org/officeDocument/2006/relationships/hyperlink" Target="https://www.nyyti.fi/opiskelijoille/opi-elamantaitoa/itsetunto/" TargetMode="External"/><Relationship Id="rId37" Type="http://schemas.openxmlformats.org/officeDocument/2006/relationships/hyperlink" Target="https://www.nuortennetti.fi/ihmissuhteet/" TargetMode="External"/><Relationship Id="rId40" Type="http://schemas.openxmlformats.org/officeDocument/2006/relationships/hyperlink" Target="https://www.nuortennetti.fi/ihmissuhteet/seurustelu/tunnetko-seurustelun-rajat-testi/" TargetMode="External"/><Relationship Id="rId45" Type="http://schemas.openxmlformats.org/officeDocument/2006/relationships/hyperlink" Target="https://www.amnesty.fi/mita-amnesty-tekee/ihmisoikeuskasvatus/oppimateriaalit/" TargetMode="External"/><Relationship Id="rId53" Type="http://schemas.openxmlformats.org/officeDocument/2006/relationships/hyperlink" Target="https://nuortenlinkki.fi/tietopiste/tietoartikkelit/mielenterveys/vakivalta/" TargetMode="External"/><Relationship Id="rId58" Type="http://schemas.openxmlformats.org/officeDocument/2006/relationships/hyperlink" Target="https://rikoksentorjunta.fi/mediataidot" TargetMode="External"/><Relationship Id="rId66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hyperlink" Target="https://paihdelinkki.fi/fi/kohderyhma/nuorille" TargetMode="External"/><Relationship Id="rId19" Type="http://schemas.openxmlformats.org/officeDocument/2006/relationships/hyperlink" Target="https://peda.net/kauhava/lukiokoulutus/kauhavanlukio/lukiokurssit/jk/2trjm/anll:file/download/67f9ec9f8bfd5ed2f4f2e57bb2f57c94fdc588c7/Artikkeli%20nuorten%20liikunta-aktiviteetin%20laskusta.pdf" TargetMode="External"/><Relationship Id="rId14" Type="http://schemas.openxmlformats.org/officeDocument/2006/relationships/hyperlink" Target="https://www.mahis.info/wp-content/uploads/2018/03/HARJOITUSPANKKI.pdf" TargetMode="External"/><Relationship Id="rId22" Type="http://schemas.openxmlformats.org/officeDocument/2006/relationships/hyperlink" Target="https://www.nuortennetti.fi/mieli-ja-keho/hyvinvointi/sopivan-kokoinen/" TargetMode="External"/><Relationship Id="rId27" Type="http://schemas.openxmlformats.org/officeDocument/2006/relationships/hyperlink" Target="https://www.nyyti.fi/opiskelijoille/opi-elamantaitoa/ajanhallinta/" TargetMode="External"/><Relationship Id="rId30" Type="http://schemas.openxmlformats.org/officeDocument/2006/relationships/hyperlink" Target="https://peda.net/joensuu/yp/uimaharjun-koulu/hyviksen-terveiset/kl" TargetMode="External"/><Relationship Id="rId35" Type="http://schemas.openxmlformats.org/officeDocument/2006/relationships/hyperlink" Target="https://holvi.com/shop/TUNNEJATAIDA/product/a4c2aee0061811a93e48c6c917d82b74/" TargetMode="External"/><Relationship Id="rId43" Type="http://schemas.openxmlformats.org/officeDocument/2006/relationships/hyperlink" Target="https://www.hyvakysymys.fi/artikkeli/mita-tarkoittaa-sina-tarvitset-rajat/" TargetMode="External"/><Relationship Id="rId48" Type="http://schemas.openxmlformats.org/officeDocument/2006/relationships/hyperlink" Target="https://www.nuortennetti.fi/kiusaaminen/" TargetMode="External"/><Relationship Id="rId56" Type="http://schemas.openxmlformats.org/officeDocument/2006/relationships/hyperlink" Target="https://www.riku.fi/oppaat-ja-ohjeet/turvaohjeita-nettiin/" TargetMode="External"/><Relationship Id="rId64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s://www.nuortennetti.fi/seksuaalisuus/seksuaalinen-hairinta-ja-vakivalta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kpedu.fi/docs/default-source/varustamo/amisstartti-2024.pdf?sfvrsn=31cc25b2_0" TargetMode="External"/><Relationship Id="rId17" Type="http://schemas.openxmlformats.org/officeDocument/2006/relationships/hyperlink" Target="https://www.nuortennetti.fi/mieli-ja-keho/hyvinvointi/nukkuminen-hyvinvoinnin-perusta/" TargetMode="External"/><Relationship Id="rId25" Type="http://schemas.openxmlformats.org/officeDocument/2006/relationships/hyperlink" Target="https://www.mielenterveystalo.fi/fi/omahoito/nuorten-ahdistuksen-omahoito-ohjelma/kehon-ja-mielen-rauhoittaminen" TargetMode="External"/><Relationship Id="rId33" Type="http://schemas.openxmlformats.org/officeDocument/2006/relationships/hyperlink" Target="https://mieli.fi/vahvista-mielenterveyttasi/itsetuntemus-ja-itsetunto/" TargetMode="External"/><Relationship Id="rId38" Type="http://schemas.openxmlformats.org/officeDocument/2006/relationships/hyperlink" Target="https://www.terveyskyla.fi/nuortentalo/nuori-ja-pitkaaikaissairaus/nuoren-ihmissuhteet" TargetMode="External"/><Relationship Id="rId46" Type="http://schemas.openxmlformats.org/officeDocument/2006/relationships/hyperlink" Target="https://nuortenexit.fi/materiaalipankki/materiaalit-nuorelle/" TargetMode="External"/><Relationship Id="rId59" Type="http://schemas.openxmlformats.org/officeDocument/2006/relationships/hyperlink" Target="https://www.elamanisankari.fi/tarjoamme/materiaalipankki/" TargetMode="External"/><Relationship Id="rId20" Type="http://schemas.openxmlformats.org/officeDocument/2006/relationships/hyperlink" Target="https://ukkinstituutti.fi/liike-laakkeena/liikunta-ja-mielen-hyvinvointi/" TargetMode="External"/><Relationship Id="rId41" Type="http://schemas.openxmlformats.org/officeDocument/2006/relationships/hyperlink" Target="https://sites.google.com/edu.mikkeli.fi/annanterveystiedonsivut/murrosik&#228;-seksuaalisuus-ja-seurustelu" TargetMode="External"/><Relationship Id="rId54" Type="http://schemas.openxmlformats.org/officeDocument/2006/relationships/hyperlink" Target="https://nuortenlinkki.fi/tietopiste/tietoartikkelit/mielenterveys/vakivalta/" TargetMode="External"/><Relationship Id="rId62" Type="http://schemas.openxmlformats.org/officeDocument/2006/relationships/hyperlink" Target="https://www.hyvakysymys.fi/video/paihteet-i-miks-nuoret-vetaa-niit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syohyvaa.fi/wp-content/uploads/2016/12/Nuoret-ja-ruoka.pdf" TargetMode="External"/><Relationship Id="rId23" Type="http://schemas.openxmlformats.org/officeDocument/2006/relationships/hyperlink" Target="https://www.nuortennetti.fi/mieli-ja-keho/hyvinvointi/stressi-ja-rentoutuminen/" TargetMode="External"/><Relationship Id="rId28" Type="http://schemas.openxmlformats.org/officeDocument/2006/relationships/hyperlink" Target="https://kohtaanuori.metropolia.fi/ohjaavia-kysymyksia-nuoren-sisaisen-motivaation-herattamiseksi/" TargetMode="External"/><Relationship Id="rId36" Type="http://schemas.openxmlformats.org/officeDocument/2006/relationships/hyperlink" Target="https://mieli.fi/materiaalit-ja-koulutukset/materiaalit/mita-sinulle-kuuluu-kortit/" TargetMode="External"/><Relationship Id="rId49" Type="http://schemas.openxmlformats.org/officeDocument/2006/relationships/hyperlink" Target="https://www.mielenterveystalo.fi/fi/ihmissuhteet/kiusaaminen-nuoruudessa" TargetMode="External"/><Relationship Id="rId57" Type="http://schemas.openxmlformats.org/officeDocument/2006/relationships/hyperlink" Target="https://rikoksentorjunta.fi/raha-ja-digipelaaminen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mielenterveystalo.fi/fi/omahoito/itsetunto-ja-identiteettipulmien-omahoito-ohjelma" TargetMode="External"/><Relationship Id="rId44" Type="http://schemas.openxmlformats.org/officeDocument/2006/relationships/hyperlink" Target="https://www.hyvakysymys.fi/video/mita-on-suostumus-seksissa/" TargetMode="External"/><Relationship Id="rId52" Type="http://schemas.openxmlformats.org/officeDocument/2006/relationships/hyperlink" Target="https://www.mll.fi/ammattilaisille/kouluille-ja-oppilaitoksille/kiusaamisen-ehkaiseminen/seksuaalinen-hairinta/" TargetMode="External"/><Relationship Id="rId60" Type="http://schemas.openxmlformats.org/officeDocument/2006/relationships/hyperlink" Target="https://www.mielenterveystalo.fi/fi/paihteet/nuorten-paihteiden-kaytto" TargetMode="External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helsinkimissio.fi/wp-content/uploads/2022/08/Yksinaisyystyokirja-HelsinkiMissio-1.pdf" TargetMode="External"/><Relationship Id="rId18" Type="http://schemas.openxmlformats.org/officeDocument/2006/relationships/hyperlink" Target="https://www.mll.fi/vanhemmille/lapsen-kasvu-ja-kehitys/12-15-v/nuoren-nukkuminen/" TargetMode="External"/><Relationship Id="rId39" Type="http://schemas.openxmlformats.org/officeDocument/2006/relationships/hyperlink" Target="https://www.nuortennetti.fi/ihmissuhteet/seurustel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.etelaaho\OneDrive%20-%20Keski-Pohjanmaan%20koulutusyhtym&#228;\Tiedostot\Mukautetut%20Office-mallit\Saavutettava-asiakirjamalli---Kpedu-2024--p&#228;ivitetty-12.3.-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2FF90434CFF9A4EBC51A7B8BB688635" ma:contentTypeVersion="14" ma:contentTypeDescription="Luo uusi asiakirja." ma:contentTypeScope="" ma:versionID="e7b0ea63237b0b9f1a7f3d67b616d3ba">
  <xsd:schema xmlns:xsd="http://www.w3.org/2001/XMLSchema" xmlns:xs="http://www.w3.org/2001/XMLSchema" xmlns:p="http://schemas.microsoft.com/office/2006/metadata/properties" xmlns:ns2="e3a7ff7e-2346-4e6f-bdc5-9bc386160363" xmlns:ns3="e4b8f2e4-42fe-4e5d-868b-37e8b180f59e" targetNamespace="http://schemas.microsoft.com/office/2006/metadata/properties" ma:root="true" ma:fieldsID="0c2417a37b46bb362f692e9f5b9970b3" ns2:_="" ns3:_="">
    <xsd:import namespace="e3a7ff7e-2346-4e6f-bdc5-9bc386160363"/>
    <xsd:import namespace="e4b8f2e4-42fe-4e5d-868b-37e8b180f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7ff7e-2346-4e6f-bdc5-9bc386160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a6e01ee8-0fc8-4bf0-a1b5-398210b4b5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8f2e4-42fe-4e5d-868b-37e8b180f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685e115-eec7-4251-aaad-d7d1ba0c53e2}" ma:internalName="TaxCatchAll" ma:showField="CatchAllData" ma:web="e4b8f2e4-42fe-4e5d-868b-37e8b180f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b8f2e4-42fe-4e5d-868b-37e8b180f59e" xsi:nil="true"/>
    <lcf76f155ced4ddcb4097134ff3c332f xmlns="e3a7ff7e-2346-4e6f-bdc5-9bc38616036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3B0CD9-293A-4324-9F21-05A7A4E444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42F233-5A3F-47B2-946A-DFDC3348A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7ff7e-2346-4e6f-bdc5-9bc386160363"/>
    <ds:schemaRef ds:uri="e4b8f2e4-42fe-4e5d-868b-37e8b180f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81AD94-E055-43E3-9D6C-69B79F622FC0}">
  <ds:schemaRefs>
    <ds:schemaRef ds:uri="http://schemas.microsoft.com/office/2006/metadata/properties"/>
    <ds:schemaRef ds:uri="http://schemas.microsoft.com/office/infopath/2007/PartnerControls"/>
    <ds:schemaRef ds:uri="e4b8f2e4-42fe-4e5d-868b-37e8b180f59e"/>
    <ds:schemaRef ds:uri="e3a7ff7e-2346-4e6f-bdc5-9bc386160363"/>
  </ds:schemaRefs>
</ds:datastoreItem>
</file>

<file path=customXml/itemProps4.xml><?xml version="1.0" encoding="utf-8"?>
<ds:datastoreItem xmlns:ds="http://schemas.openxmlformats.org/officeDocument/2006/customXml" ds:itemID="{FE5E0048-6339-4969-AB83-75AE01B1EF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Saavutettava-asiakirjamalli---Kpedu-2024--päivitetty-12.3.-</Template>
  <TotalTime>0</TotalTime>
  <Pages>1</Pages>
  <Words>1262</Words>
  <Characters>10227</Characters>
  <Application>Microsoft Office Word</Application>
  <DocSecurity>0</DocSecurity>
  <Lines>85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Saavutettava asiakirjamalli</vt:lpstr>
    </vt:vector>
  </TitlesOfParts>
  <Company/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Saavutettava asiakirjamalli</dc:title>
  <dc:subject/>
  <dc:creator>Anne Eteläaho</dc:creator>
  <cp:keywords/>
  <dc:description/>
  <cp:lastModifiedBy>Anne Eteläaho</cp:lastModifiedBy>
  <cp:revision>2</cp:revision>
  <cp:lastPrinted>2024-01-12T13:35:00Z</cp:lastPrinted>
  <dcterms:created xsi:type="dcterms:W3CDTF">2024-08-14T11:25:00Z</dcterms:created>
  <dcterms:modified xsi:type="dcterms:W3CDTF">2024-08-14T11:25:00Z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0x01010022FF90434CFF9A4EBC51A7B8BB688635</vt:lpwstr>
  </property>
</Properties>
</file>